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DF87A">
      <w:pPr>
        <w:pStyle w:val="2"/>
        <w:bidi w:val="0"/>
        <w:rPr>
          <w:rFonts w:hint="default" w:ascii="方正兰亭粗黑简体" w:hAnsi="宋体" w:eastAsia="方正兰亭粗黑简体" w:cstheme="minorBidi"/>
          <w:b/>
          <w:bCs/>
          <w:color w:val="4472C4" w:themeColor="accent5"/>
          <w:kern w:val="24"/>
          <w:sz w:val="20"/>
          <w:szCs w:val="20"/>
          <w:lang w:val="en-US" w:eastAsia="zh-CN" w:bidi="ar-SA"/>
          <w14:textFill>
            <w14:solidFill>
              <w14:schemeClr w14:val="accent5"/>
            </w14:solidFill>
          </w14:textFill>
        </w:rPr>
      </w:pPr>
      <w:r>
        <w:rPr>
          <w:rFonts w:hint="eastAsia" w:ascii="方正兰亭粗黑简体" w:hAnsi="宋体" w:eastAsia="方正兰亭粗黑简体" w:cstheme="minorBidi"/>
          <w:b/>
          <w:bCs/>
          <w:color w:val="4472C4" w:themeColor="accent5"/>
          <w:kern w:val="24"/>
          <w:sz w:val="20"/>
          <w:szCs w:val="20"/>
          <w:lang w:val="en-US" w:eastAsia="zh-CN" w:bidi="ar-SA"/>
          <w14:textFill>
            <w14:solidFill>
              <w14:schemeClr w14:val="accent5"/>
            </w14:solidFill>
          </w14:textFill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3155315</wp:posOffset>
                </wp:positionV>
                <wp:extent cx="190500" cy="113030"/>
                <wp:effectExtent l="0" t="0" r="635" b="1905"/>
                <wp:wrapNone/>
                <wp:docPr id="10" name="等腰三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96" cy="112871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114F6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79.35pt;margin-top:248.45pt;height:8.9pt;width:15pt;z-index:251672576;v-text-anchor:middle;mso-width-relative:page;mso-height-relative:page;" fillcolor="#114F65" filled="t" stroked="f" coordsize="21600,21600" o:gfxdata="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+P3qz9sAAAAL&#10;AQAADwAAAAAAAAABACAAAAAiAAAAZHJzL2Rvd25yZXYueG1sUEsBAhQAFAAAAAgAh07iQKm1AdsZ&#10;AgAACgQAAA4AAAAAAAAAAQAgAAAAKgEAAGRycy9lMm9Eb2MueG1sUEsFBgAAAAAGAAYAWQEAALUF&#10;AAAAAA==&#10;" adj="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兰亭粗黑简体" w:hAnsi="宋体" w:eastAsia="方正兰亭粗黑简体" w:cstheme="minorBidi"/>
          <w:b/>
          <w:bCs/>
          <w:color w:val="4472C4" w:themeColor="accent5"/>
          <w:kern w:val="24"/>
          <w:sz w:val="20"/>
          <w:szCs w:val="20"/>
          <w:lang w:val="en-US" w:eastAsia="zh-CN" w:bidi="ar-SA"/>
          <w14:textFill>
            <w14:solidFill>
              <w14:schemeClr w14:val="accent5"/>
            </w14:solidFill>
          </w14:textFill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5295900</wp:posOffset>
                </wp:positionV>
                <wp:extent cx="190500" cy="113030"/>
                <wp:effectExtent l="0" t="0" r="635" b="1905"/>
                <wp:wrapNone/>
                <wp:docPr id="11" name="等腰三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96" cy="112871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114F6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79.35pt;margin-top:417pt;height:8.9pt;width:15pt;z-index:251673600;v-text-anchor:middle;mso-width-relative:page;mso-height-relative:page;" fillcolor="#114F65" filled="t" stroked="f" coordsize="21600,21600" o:gfxdata="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Pq8H12QAAAAsB&#10;AAAPAAAAAAAAAAEAIAAAACIAAABkcnMvZG93bnJldi54bWxQSwECFAAUAAAACACHTuJADVyRVhoC&#10;AAAKBAAADgAAAAAAAAABACAAAAAoAQAAZHJzL2Uyb0RvYy54bWxQSwUGAAAAAAYABgBZAQAAtAUA&#10;AAAA&#10;" adj="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兰亭粗黑简体" w:hAnsi="宋体" w:eastAsia="方正兰亭粗黑简体" w:cstheme="minorBidi"/>
          <w:b/>
          <w:bCs/>
          <w:color w:val="4472C4" w:themeColor="accent5"/>
          <w:kern w:val="24"/>
          <w:sz w:val="20"/>
          <w:szCs w:val="20"/>
          <w:lang w:val="en-US" w:eastAsia="zh-CN" w:bidi="ar-SA"/>
          <w14:textFill>
            <w14:solidFill>
              <w14:schemeClr w14:val="accent5"/>
            </w14:solidFill>
          </w14:textFill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6814185</wp:posOffset>
                </wp:positionV>
                <wp:extent cx="190500" cy="113030"/>
                <wp:effectExtent l="0" t="0" r="635" b="1905"/>
                <wp:wrapNone/>
                <wp:docPr id="12" name="等腰三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96" cy="112871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114F6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79.35pt;margin-top:536.55pt;height:8.9pt;width:15pt;z-index:251674624;v-text-anchor:middle;mso-width-relative:page;mso-height-relative:page;" fillcolor="#114F65" filled="t" stroked="f" coordsize="21600,21600" o:gfxdata="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D1CQj7bAAAA&#10;DQEAAA8AAAAAAAAAAQAgAAAAIgAAAGRycy9kb3ducmV2LnhtbFBLAQIUABQAAAAIAIdO4kCgYFEb&#10;GgIAAAoEAAAOAAAAAAAAAAEAIAAAACoBAABkcnMvZTJvRG9jLnhtbFBLBQYAAAAABgAGAFkBAAC2&#10;BQAAAAA=&#10;" adj="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兰亭粗黑简体" w:hAnsi="宋体" w:eastAsia="方正兰亭粗黑简体" w:cstheme="minorBidi"/>
          <w:b/>
          <w:bCs/>
          <w:color w:val="4472C4" w:themeColor="accent5"/>
          <w:kern w:val="24"/>
          <w:sz w:val="20"/>
          <w:szCs w:val="20"/>
          <w:lang w:val="en-US" w:eastAsia="zh-CN" w:bidi="ar-SA"/>
          <w14:textFill>
            <w14:solidFill>
              <w14:schemeClr w14:val="accent5"/>
            </w14:solidFill>
          </w14:textFill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3308350</wp:posOffset>
                </wp:positionV>
                <wp:extent cx="4966970" cy="4365625"/>
                <wp:effectExtent l="0" t="0" r="0" b="0"/>
                <wp:wrapNone/>
                <wp:docPr id="2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6970" cy="436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86325EE">
                            <w:pPr>
                              <w:pStyle w:val="3"/>
                              <w:spacing w:before="0" w:beforeAutospacing="0" w:after="0" w:afterAutospacing="0" w:line="360" w:lineRule="exact"/>
                              <w:rPr>
                                <w:rFonts w:hint="eastAsia" w:ascii="方正兰亭粗黑简体" w:eastAsia="方正兰亭粗黑简体" w:cstheme="minorBidi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b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>2022年07月-2024年03月</w:t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b/>
                                <w:bCs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b/>
                                <w:bCs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  <w:t>基于QT开发的百万级用户量音视频产品Filmora</w:t>
                            </w:r>
                          </w:p>
                          <w:p w14:paraId="4EEF6102">
                            <w:pPr>
                              <w:pStyle w:val="3"/>
                              <w:spacing w:before="0" w:beforeAutospacing="0" w:after="0" w:afterAutospacing="0" w:line="360" w:lineRule="exact"/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b/>
                                <w:bCs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项目描述:</w:t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为短视频创作者赋能的一个音视频编辑软件，百万级别用户量，年营收近1亿美金的收益。底层、中间层和应用层三层架构体系，应用层以QT5.15搭建的交互界面，cmake构建支持跨平台的多端项目。</w:t>
                            </w:r>
                          </w:p>
                          <w:p w14:paraId="5D4006C7">
                            <w:pPr>
                              <w:pStyle w:val="3"/>
                              <w:spacing w:before="0" w:beforeAutospacing="0" w:after="0" w:afterAutospacing="0" w:line="360" w:lineRule="exact"/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b/>
                                <w:bCs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主要工作:</w:t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1.核心成果一：全程参与Filmora的Qt跨平台项目。处理跨平台常见编译问题近99</w:t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 xml:space="preserve">条，总结跨平台开发文档10份+，常见跨平台问题20条+，其中核心独立负责 </w:t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bugsplat移植、NPS更换cef后接入、两端大型差异化合并工作3次+；</w:t>
                            </w:r>
                          </w:p>
                          <w:p w14:paraId="2289643A">
                            <w:pPr>
                              <w:pStyle w:val="3"/>
                              <w:spacing w:before="0" w:beforeAutospacing="0" w:after="0" w:afterAutospacing="0" w:line="360" w:lineRule="exact"/>
                              <w:ind w:left="420" w:leftChars="0" w:firstLine="420" w:firstLineChars="0"/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2.核心成果二：V13开发和迭代需求能独挡一面。独立开发Stock Media、合作开发</w:t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批量编辑、智能补帧，其中批量编辑卡顿全属性针对性解决；承接NPS、资源商城的</w:t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cef升级和IPC通信改造任务、喵影属性美颜面板架构搭建、直方图需求、AI绘画</w:t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优化、文字快剪优化需求、用户评价体系及NPS的SDK接入。</w:t>
                            </w:r>
                          </w:p>
                          <w:p w14:paraId="4C132ADA">
                            <w:pPr>
                              <w:pStyle w:val="3"/>
                              <w:spacing w:before="0" w:beforeAutospacing="0" w:after="0" w:afterAutospacing="0" w:line="360" w:lineRule="exact"/>
                              <w:ind w:left="420" w:leftChars="0" w:firstLine="420" w:firstLineChars="0"/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3.核心成果三：AppStore项目积极参与。沙盒目录多个模块配置路径处理、独立负</w:t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责资源购买、打折购买近6个界面独立开发，并顺利完成联调上线。</w:t>
                            </w:r>
                          </w:p>
                          <w:p w14:paraId="2FAD6DF0">
                            <w:pPr>
                              <w:pStyle w:val="3"/>
                              <w:spacing w:before="0" w:beforeAutospacing="0" w:after="0" w:afterAutospacing="0" w:line="360" w:lineRule="exact"/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b/>
                                <w:bCs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个人收获</w:t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:1.百万量级代码的实战经验，</w:t>
                            </w:r>
                            <w:r>
                              <w:rPr>
                                <w:rFonts w:hint="default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cmake</w:t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构建大型工程，</w:t>
                            </w:r>
                            <w:r>
                              <w:rPr>
                                <w:rFonts w:hint="default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dump</w:t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分析排查、客诉分析思路</w:t>
                            </w:r>
                            <w:r>
                              <w:rPr>
                                <w:rFonts w:hint="default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;</w:t>
                            </w:r>
                          </w:p>
                          <w:p w14:paraId="2151CD96">
                            <w:pPr>
                              <w:pStyle w:val="3"/>
                              <w:spacing w:before="0" w:beforeAutospacing="0" w:after="0" w:afterAutospacing="0" w:line="360" w:lineRule="exact"/>
                              <w:ind w:left="420" w:leftChars="0" w:firstLine="420" w:firstLineChars="0"/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2.Qt</w:t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跨平台实战经验：</w:t>
                            </w:r>
                            <w:r>
                              <w:rPr>
                                <w:rFonts w:hint="default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Qt</w:t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跨端处理、</w:t>
                            </w:r>
                            <w:r>
                              <w:rPr>
                                <w:rFonts w:hint="default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Bugsplat</w:t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、</w:t>
                            </w:r>
                            <w:r>
                              <w:rPr>
                                <w:rFonts w:hint="default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QCefView</w:t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和</w:t>
                            </w:r>
                            <w:r>
                              <w:rPr>
                                <w:rFonts w:hint="default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WK</w:t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W</w:t>
                            </w:r>
                            <w:r>
                              <w:rPr>
                                <w:rFonts w:hint="default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eb</w:t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V</w:t>
                            </w:r>
                            <w:r>
                              <w:rPr>
                                <w:rFonts w:hint="default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iew</w:t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技术调研。</w:t>
                            </w:r>
                          </w:p>
                          <w:p w14:paraId="369A52EC">
                            <w:pPr>
                              <w:pStyle w:val="3"/>
                              <w:spacing w:before="0" w:beforeAutospacing="0" w:after="0" w:afterAutospacing="0" w:line="360" w:lineRule="exact"/>
                              <w:ind w:left="420" w:leftChars="0" w:firstLine="420" w:firstLineChars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default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3.C++</w:t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较为扎实的编程经验、</w:t>
                            </w:r>
                            <w:r>
                              <w:rPr>
                                <w:rFonts w:hint="default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QT</w:t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库常用解决方案包括绘制、集束、</w:t>
                            </w:r>
                            <w:r>
                              <w:rPr>
                                <w:rFonts w:hint="default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model-view</w:t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使用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zCs w:val="22"/>
                                <w:lang w:eastAsia="zh-CN"/>
                              </w:rPr>
                              <w:t>。</w:t>
                            </w:r>
                          </w:p>
                          <w:p w14:paraId="71AD1D34">
                            <w:pPr>
                              <w:pStyle w:val="3"/>
                              <w:spacing w:before="0" w:beforeAutospacing="0" w:after="0" w:afterAutospacing="0" w:line="360" w:lineRule="exact"/>
                              <w:ind w:left="420" w:leftChars="0" w:firstLine="420" w:firstLineChars="0"/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4.</w:t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强化”常见的设计模式“，对于单例、工厂、观察者、装饰器、责任链实际应用。</w:t>
                            </w:r>
                          </w:p>
                          <w:p w14:paraId="3C304CBF">
                            <w:pPr>
                              <w:pStyle w:val="3"/>
                              <w:spacing w:before="0" w:beforeAutospacing="0" w:after="0" w:afterAutospacing="0" w:line="360" w:lineRule="exact"/>
                              <w:ind w:left="420" w:leftChars="0" w:firstLine="420" w:firstLineChars="0"/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5.对音视频产品的使用、底层原理、客户端需求有更深的感知。</w:t>
                            </w:r>
                          </w:p>
                          <w:p w14:paraId="11047D5E">
                            <w:pPr>
                              <w:pStyle w:val="3"/>
                              <w:spacing w:before="0" w:beforeAutospacing="0" w:after="0" w:afterAutospacing="0" w:line="360" w:lineRule="exact"/>
                              <w:ind w:left="420" w:leftChars="0" w:firstLine="420" w:firstLineChars="0"/>
                              <w:rPr>
                                <w:rFonts w:hint="default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103.05pt;margin-top:260.5pt;height:343.75pt;width:391.1pt;z-index:251689984;v-text-anchor:middle;mso-width-relative:page;mso-height-relative:page;" filled="f" stroked="f" coordsize="21600,21600" o:gfxdata="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Mj35bWAAAADAEAAA8AAAAAAAAAAQAgAAAA&#10;IgAAAGRycy9kb3ducmV2LnhtbFBLAQIUABQAAAAIAIdO4kBXwd21DQIAACQEAAAOAAAAAAAAAAEA&#10;IAAAACUBAABkcnMvZTJvRG9jLnhtbFBLBQYAAAAABgAGAFkBAAC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86325EE">
                      <w:pPr>
                        <w:pStyle w:val="3"/>
                        <w:spacing w:before="0" w:beforeAutospacing="0" w:after="0" w:afterAutospacing="0" w:line="360" w:lineRule="exact"/>
                        <w:rPr>
                          <w:rFonts w:hint="eastAsia" w:ascii="方正兰亭粗黑简体" w:eastAsia="方正兰亭粗黑简体" w:cstheme="minorBidi"/>
                          <w:b/>
                          <w:bCs/>
                          <w:color w:val="4472C4" w:themeColor="accent5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兰亭粗黑简体" w:eastAsia="方正兰亭粗黑简体" w:cstheme="minorBidi"/>
                          <w:b/>
                          <w:bCs/>
                          <w:color w:val="4A4E59"/>
                          <w:kern w:val="24"/>
                          <w:sz w:val="20"/>
                          <w:szCs w:val="20"/>
                          <w:lang w:val="en-US" w:eastAsia="zh-CN"/>
                        </w:rPr>
                        <w:t>2022年07月-2024年03月</w:t>
                      </w:r>
                      <w:r>
                        <w:rPr>
                          <w:rFonts w:hint="eastAsia" w:ascii="方正兰亭粗黑简体" w:eastAsia="方正兰亭粗黑简体" w:cstheme="minorBidi"/>
                          <w:b/>
                          <w:bCs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="方正兰亭粗黑简体" w:eastAsia="方正兰亭粗黑简体" w:cstheme="minorBidi"/>
                          <w:b/>
                          <w:bCs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="方正兰亭粗黑简体" w:eastAsia="方正兰亭粗黑简体" w:cstheme="minorBidi"/>
                          <w:b/>
                          <w:bCs/>
                          <w:color w:val="4472C4" w:themeColor="accent5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  <w:t>基于QT开发的百万级用户量音视频产品Filmora</w:t>
                      </w:r>
                    </w:p>
                    <w:p w14:paraId="4EEF6102">
                      <w:pPr>
                        <w:pStyle w:val="3"/>
                        <w:spacing w:before="0" w:beforeAutospacing="0" w:after="0" w:afterAutospacing="0" w:line="360" w:lineRule="exact"/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兰亭粗黑简体" w:eastAsia="方正兰亭粗黑简体" w:cstheme="minorBidi"/>
                          <w:b/>
                          <w:bCs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>项目描述:</w:t>
                      </w: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>为短视频创作者赋能的一个音视频编辑软件，百万级别用户量，年营收近1亿美金的收益。底层、中间层和应用层三层架构体系，应用层以QT5.15搭建的交互界面，cmake构建支持跨平台的多端项目。</w:t>
                      </w:r>
                    </w:p>
                    <w:p w14:paraId="5D4006C7">
                      <w:pPr>
                        <w:pStyle w:val="3"/>
                        <w:spacing w:before="0" w:beforeAutospacing="0" w:after="0" w:afterAutospacing="0" w:line="360" w:lineRule="exact"/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兰亭粗黑简体" w:eastAsia="方正兰亭粗黑简体" w:cstheme="minorBidi"/>
                          <w:b/>
                          <w:bCs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>主要工作:</w:t>
                      </w: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>1.核心成果一：全程参与Filmora的Qt跨平台项目。处理跨平台常见编译问题近99</w:t>
                      </w: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 xml:space="preserve">条，总结跨平台开发文档10份+，常见跨平台问题20条+，其中核心独立负责 </w:t>
                      </w: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 xml:space="preserve">     bugsplat移植、NPS更换cef后接入、两端大型差异化合并工作3次+；</w:t>
                      </w:r>
                    </w:p>
                    <w:p w14:paraId="2289643A">
                      <w:pPr>
                        <w:pStyle w:val="3"/>
                        <w:spacing w:before="0" w:beforeAutospacing="0" w:after="0" w:afterAutospacing="0" w:line="360" w:lineRule="exact"/>
                        <w:ind w:left="420" w:leftChars="0" w:firstLine="420" w:firstLineChars="0"/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>2.核心成果二：V13开发和迭代需求能独挡一面。独立开发Stock Media、合作开发</w:t>
                      </w: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>批量编辑、智能补帧，其中批量编辑卡顿全属性针对性解决；承接NPS、资源商城的</w:t>
                      </w: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>cef升级和IPC通信改造任务、喵影属性美颜面板架构搭建、直方图需求、AI绘画</w:t>
                      </w: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>优化、文字快剪优化需求、用户评价体系及NPS的SDK接入。</w:t>
                      </w:r>
                    </w:p>
                    <w:p w14:paraId="4C132ADA">
                      <w:pPr>
                        <w:pStyle w:val="3"/>
                        <w:spacing w:before="0" w:beforeAutospacing="0" w:after="0" w:afterAutospacing="0" w:line="360" w:lineRule="exact"/>
                        <w:ind w:left="420" w:leftChars="0" w:firstLine="420" w:firstLineChars="0"/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>3.核心成果三：AppStore项目积极参与。沙盒目录多个模块配置路径处理、独立负</w:t>
                      </w: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>责资源购买、打折购买近6个界面独立开发，并顺利完成联调上线。</w:t>
                      </w:r>
                    </w:p>
                    <w:p w14:paraId="2FAD6DF0">
                      <w:pPr>
                        <w:pStyle w:val="3"/>
                        <w:spacing w:before="0" w:beforeAutospacing="0" w:after="0" w:afterAutospacing="0" w:line="360" w:lineRule="exact"/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兰亭粗黑简体" w:eastAsia="方正兰亭粗黑简体" w:cstheme="minorBidi"/>
                          <w:b/>
                          <w:bCs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>个人收获</w:t>
                      </w: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>:1.百万量级代码的实战经验，</w:t>
                      </w:r>
                      <w:r>
                        <w:rPr>
                          <w:rFonts w:hint="default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>cmake</w:t>
                      </w: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>构建大型工程，</w:t>
                      </w:r>
                      <w:r>
                        <w:rPr>
                          <w:rFonts w:hint="default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>dump</w:t>
                      </w: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>分析排查、客诉分析思路</w:t>
                      </w:r>
                      <w:r>
                        <w:rPr>
                          <w:rFonts w:hint="default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>;</w:t>
                      </w:r>
                    </w:p>
                    <w:p w14:paraId="2151CD96">
                      <w:pPr>
                        <w:pStyle w:val="3"/>
                        <w:spacing w:before="0" w:beforeAutospacing="0" w:after="0" w:afterAutospacing="0" w:line="360" w:lineRule="exact"/>
                        <w:ind w:left="420" w:leftChars="0" w:firstLine="420" w:firstLineChars="0"/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default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>2.Qt</w:t>
                      </w: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>跨平台实战经验：</w:t>
                      </w:r>
                      <w:r>
                        <w:rPr>
                          <w:rFonts w:hint="default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>Qt</w:t>
                      </w: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>跨端处理、</w:t>
                      </w:r>
                      <w:r>
                        <w:rPr>
                          <w:rFonts w:hint="default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>Bugsplat</w:t>
                      </w: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>、</w:t>
                      </w:r>
                      <w:r>
                        <w:rPr>
                          <w:rFonts w:hint="default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>QCefView</w:t>
                      </w: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>和</w:t>
                      </w:r>
                      <w:r>
                        <w:rPr>
                          <w:rFonts w:hint="default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>WK</w:t>
                      </w: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>W</w:t>
                      </w:r>
                      <w:r>
                        <w:rPr>
                          <w:rFonts w:hint="default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>eb</w:t>
                      </w: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>V</w:t>
                      </w:r>
                      <w:r>
                        <w:rPr>
                          <w:rFonts w:hint="default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>iew</w:t>
                      </w: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>技术调研。</w:t>
                      </w:r>
                    </w:p>
                    <w:p w14:paraId="369A52EC">
                      <w:pPr>
                        <w:pStyle w:val="3"/>
                        <w:spacing w:before="0" w:beforeAutospacing="0" w:after="0" w:afterAutospacing="0" w:line="360" w:lineRule="exact"/>
                        <w:ind w:left="420" w:leftChars="0" w:firstLine="420" w:firstLineChars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default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>3.C++</w:t>
                      </w: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>较为扎实的编程经验、</w:t>
                      </w:r>
                      <w:r>
                        <w:rPr>
                          <w:rFonts w:hint="default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>QT</w:t>
                      </w: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>库常用解决方案包括绘制、集束、</w:t>
                      </w:r>
                      <w:r>
                        <w:rPr>
                          <w:rFonts w:hint="default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>model-view</w:t>
                      </w: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>使用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  <w:szCs w:val="22"/>
                          <w:lang w:eastAsia="zh-CN"/>
                        </w:rPr>
                        <w:t>。</w:t>
                      </w:r>
                    </w:p>
                    <w:p w14:paraId="71AD1D34">
                      <w:pPr>
                        <w:pStyle w:val="3"/>
                        <w:spacing w:before="0" w:beforeAutospacing="0" w:after="0" w:afterAutospacing="0" w:line="360" w:lineRule="exact"/>
                        <w:ind w:left="420" w:leftChars="0" w:firstLine="420" w:firstLineChars="0"/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default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>4.</w:t>
                      </w: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>强化”常见的设计模式“，对于单例、工厂、观察者、装饰器、责任链实际应用。</w:t>
                      </w:r>
                    </w:p>
                    <w:p w14:paraId="3C304CBF">
                      <w:pPr>
                        <w:pStyle w:val="3"/>
                        <w:spacing w:before="0" w:beforeAutospacing="0" w:after="0" w:afterAutospacing="0" w:line="360" w:lineRule="exact"/>
                        <w:ind w:left="420" w:leftChars="0" w:firstLine="420" w:firstLineChars="0"/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>5.对音视频产品的使用、底层原理、客户端需求有更深的感知。</w:t>
                      </w:r>
                    </w:p>
                    <w:p w14:paraId="11047D5E">
                      <w:pPr>
                        <w:pStyle w:val="3"/>
                        <w:spacing w:before="0" w:beforeAutospacing="0" w:after="0" w:afterAutospacing="0" w:line="360" w:lineRule="exact"/>
                        <w:ind w:left="420" w:leftChars="0" w:firstLine="420" w:firstLineChars="0"/>
                        <w:rPr>
                          <w:rFonts w:hint="default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兰亭粗黑简体" w:hAnsi="宋体" w:eastAsia="方正兰亭粗黑简体" w:cstheme="minorBidi"/>
          <w:b/>
          <w:bCs/>
          <w:color w:val="4472C4" w:themeColor="accent5"/>
          <w:kern w:val="24"/>
          <w:sz w:val="20"/>
          <w:szCs w:val="20"/>
          <w:lang w:val="en-US" w:eastAsia="zh-CN" w:bidi="ar-SA"/>
          <w14:textFill>
            <w14:solidFill>
              <w14:schemeClr w14:val="accent5"/>
            </w14:solidFill>
          </w14:textFill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3107055</wp:posOffset>
                </wp:positionV>
                <wp:extent cx="227330" cy="259080"/>
                <wp:effectExtent l="78105" t="62865" r="106045" b="120015"/>
                <wp:wrapNone/>
                <wp:docPr id="4" name="平行四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259080"/>
                        </a:xfrm>
                        <a:prstGeom prst="parallelogram">
                          <a:avLst>
                            <a:gd name="adj" fmla="val 62490"/>
                          </a:avLst>
                        </a:prstGeom>
                        <a:solidFill>
                          <a:srgbClr val="4A4E59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1600" dist="25400" dir="4200000" sx="101000" sy="101000" algn="ctr" rotWithShape="0">
                            <a:prstClr val="black">
                              <a:alpha val="64000"/>
                            </a:prstClr>
                          </a:outerShdw>
                        </a:effectLst>
                      </wps:spPr>
                      <wps:txbx>
                        <w:txbxContent>
                          <w:p w14:paraId="1DCBD955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" type="#_x0000_t7" style="position:absolute;left:0pt;margin-left:104.7pt;margin-top:244.65pt;height:20.4pt;width:17.9pt;z-index:251700224;v-text-anchor:middle;mso-width-relative:page;mso-height-relative:page;" fillcolor="#4A4E59" filled="t" stroked="f" coordsize="21600,21600" o:gfxdata="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NLXn2TaAAAA&#10;CwEAAA8AAAAAAAAAAQAgAAAAIgAAAGRycy9kb3ducmV2LnhtbFBLAQIUABQAAAAIAIdO4kBgpnSu&#10;jQIAAAUFAAAOAAAAAAAAAAEAIAAAACkBAABkcnMvZTJvRG9jLnhtbFBLBQYAAAAABgAGAFkBAAAo&#10;BgAAAAA=&#10;" adj="13498">
                <v:fill on="t" focussize="0,0"/>
                <v:stroke on="f" weight="4.5pt" miterlimit="8" joinstyle="miter"/>
                <v:imagedata o:title=""/>
                <o:lock v:ext="edit" aspectratio="f"/>
                <v:shadow on="t" type="perspective" color="#000000" opacity="41943f" offset="0.684015748031496pt,1.87937007874016pt" origin="0f,0f" matrix="66191f,0f,0f,66191f"/>
                <v:textbox>
                  <w:txbxContent>
                    <w:p w14:paraId="1DCBD95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兰亭粗黑简体" w:hAnsi="宋体" w:eastAsia="方正兰亭粗黑简体" w:cstheme="minorBidi"/>
          <w:b/>
          <w:bCs/>
          <w:color w:val="4472C4" w:themeColor="accent5"/>
          <w:kern w:val="24"/>
          <w:sz w:val="20"/>
          <w:szCs w:val="20"/>
          <w:lang w:val="en-US" w:eastAsia="zh-CN" w:bidi="ar-SA"/>
          <w14:textFill>
            <w14:solidFill>
              <w14:schemeClr w14:val="accent5"/>
            </w14:solidFill>
          </w14:textFill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3121660</wp:posOffset>
                </wp:positionV>
                <wp:extent cx="1878965" cy="266700"/>
                <wp:effectExtent l="0" t="0" r="0" b="0"/>
                <wp:wrapNone/>
                <wp:docPr id="17" name="文本框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965" cy="266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86F3F9">
                            <w:pPr>
                              <w:pStyle w:val="3"/>
                              <w:spacing w:before="0" w:beforeAutospacing="0" w:after="0" w:afterAutospacing="0" w:line="240" w:lineRule="exact"/>
                              <w:rPr>
                                <w:rFonts w:hint="default" w:eastAsia="方正兰亭粗黑简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00B0F0"/>
                                <w:kern w:val="24"/>
                                <w:lang w:val="en-US" w:eastAsia="zh-CN"/>
                              </w:rPr>
                              <w:t>项目经历</w:t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00B0F0"/>
                                <w:kern w:val="24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FFFFFF"/>
                                <w:kern w:val="24"/>
                                <w:sz w:val="22"/>
                                <w:szCs w:val="22"/>
                                <w:lang w:val="en-US" w:eastAsia="zh-CN"/>
                              </w:rPr>
                              <w:t>Project</w:t>
                            </w:r>
                          </w:p>
                          <w:p w14:paraId="5208A945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2" o:spid="_x0000_s1026" o:spt="202" type="#_x0000_t202" style="position:absolute;left:0pt;margin-left:130.9pt;margin-top:245.8pt;height:21pt;width:147.95pt;z-index:251699200;mso-width-relative:page;mso-height-relative:page;" filled="f" stroked="f" coordsize="21600,21600" o:gfxdata="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NBEmuzZAAAACwEAAA8AAAAAAAAAAQAgAAAAIgAAAGRycy9kb3ducmV2LnhtbFBL&#10;AQIUABQAAAAIAIdO4kCFTDH2vAEAAGA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1386F3F9">
                      <w:pPr>
                        <w:pStyle w:val="3"/>
                        <w:spacing w:before="0" w:beforeAutospacing="0" w:after="0" w:afterAutospacing="0" w:line="240" w:lineRule="exact"/>
                        <w:rPr>
                          <w:rFonts w:hint="default" w:eastAsia="方正兰亭粗黑简体"/>
                          <w:lang w:val="en-US" w:eastAsia="zh-CN"/>
                        </w:rPr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00B0F0"/>
                          <w:kern w:val="24"/>
                          <w:lang w:val="en-US" w:eastAsia="zh-CN"/>
                        </w:rPr>
                        <w:t>项目经历</w:t>
                      </w:r>
                      <w:r>
                        <w:rPr>
                          <w:rFonts w:hint="eastAsia" w:ascii="方正兰亭粗黑简体" w:eastAsia="方正兰亭粗黑简体" w:cstheme="minorBidi"/>
                          <w:color w:val="00B0F0"/>
                          <w:kern w:val="24"/>
                        </w:rPr>
                        <w:t xml:space="preserve">    </w:t>
                      </w:r>
                      <w:r>
                        <w:rPr>
                          <w:rFonts w:hint="eastAsia" w:ascii="方正兰亭粗黑简体" w:eastAsia="方正兰亭粗黑简体" w:cstheme="minorBidi"/>
                          <w:color w:val="FFFFFF"/>
                          <w:kern w:val="24"/>
                          <w:sz w:val="22"/>
                          <w:szCs w:val="22"/>
                          <w:lang w:val="en-US" w:eastAsia="zh-CN"/>
                        </w:rPr>
                        <w:t>Project</w:t>
                      </w:r>
                    </w:p>
                    <w:p w14:paraId="5208A945"/>
                  </w:txbxContent>
                </v:textbox>
              </v:shape>
            </w:pict>
          </mc:Fallback>
        </mc:AlternateContent>
      </w:r>
      <w:r>
        <w:rPr>
          <w:rFonts w:hint="eastAsia" w:ascii="方正兰亭粗黑简体" w:hAnsi="宋体" w:eastAsia="方正兰亭粗黑简体" w:cstheme="minorBidi"/>
          <w:b/>
          <w:bCs/>
          <w:color w:val="4472C4" w:themeColor="accent5"/>
          <w:kern w:val="24"/>
          <w:sz w:val="20"/>
          <w:szCs w:val="20"/>
          <w:lang w:val="en-US" w:eastAsia="zh-CN" w:bidi="ar-SA"/>
          <w14:textFill>
            <w14:solidFill>
              <w14:schemeClr w14:val="accent5"/>
            </w14:solidFill>
          </w14:textFill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3364230</wp:posOffset>
                </wp:positionH>
                <wp:positionV relativeFrom="paragraph">
                  <wp:posOffset>3124200</wp:posOffset>
                </wp:positionV>
                <wp:extent cx="227330" cy="259080"/>
                <wp:effectExtent l="150495" t="117475" r="109855" b="187325"/>
                <wp:wrapNone/>
                <wp:docPr id="16" name="平行四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259080"/>
                        </a:xfrm>
                        <a:prstGeom prst="parallelogram">
                          <a:avLst>
                            <a:gd name="adj" fmla="val 62490"/>
                          </a:avLst>
                        </a:prstGeom>
                        <a:solidFill>
                          <a:srgbClr val="2192BC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203200" dist="38100" dir="9600000" sx="104000" sy="104000" algn="ctr" rotWithShape="0">
                            <a:prstClr val="black">
                              <a:alpha val="6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" type="#_x0000_t7" style="position:absolute;left:0pt;margin-left:264.9pt;margin-top:246pt;height:20.4pt;width:17.9pt;z-index:251698176;v-text-anchor:middle;mso-width-relative:page;mso-height-relative:page;" fillcolor="#2192BC" filled="t" stroked="f" coordsize="21600,21600" o:gfxdata="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KFe0VncAAAACwEAAA8AAAAAAAAAAQAgAAAAIgAA&#10;AGRycy9kb3ducmV2LnhtbFBLAQIUABQAAAAIAIdO4kDA4HugdgIAANQEAAAOAAAAAAAAAAEAIAAA&#10;ACsBAABkcnMvZTJvRG9jLnhtbFBLBQYAAAAABgAGAFkBAAATBgAAAAA=&#10;" adj="13498">
                <v:fill on="t" focussize="0,0"/>
                <v:stroke on="f" weight="4.5pt" miterlimit="8" joinstyle="miter"/>
                <v:imagedata o:title=""/>
                <o:lock v:ext="edit" aspectratio="f"/>
                <v:shadow on="t" type="perspective" color="#000000" opacity="39321f" offset="-2.81905511811024pt,1.02606299212598pt" origin="0f,0f" matrix="68157f,0f,0f,68157f"/>
              </v:shape>
            </w:pict>
          </mc:Fallback>
        </mc:AlternateContent>
      </w:r>
      <w:r>
        <w:rPr>
          <w:rFonts w:hint="eastAsia" w:ascii="方正兰亭粗黑简体" w:hAnsi="宋体" w:eastAsia="方正兰亭粗黑简体" w:cstheme="minorBidi"/>
          <w:b/>
          <w:bCs/>
          <w:color w:val="4472C4" w:themeColor="accent5"/>
          <w:kern w:val="24"/>
          <w:sz w:val="20"/>
          <w:szCs w:val="20"/>
          <w:lang w:val="en-US" w:eastAsia="zh-CN" w:bidi="ar-SA"/>
          <w14:textFill>
            <w14:solidFill>
              <w14:schemeClr w14:val="accent5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-33020</wp:posOffset>
            </wp:positionH>
            <wp:positionV relativeFrom="paragraph">
              <wp:posOffset>-1143635</wp:posOffset>
            </wp:positionV>
            <wp:extent cx="7546975" cy="10696575"/>
            <wp:effectExtent l="0" t="0" r="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975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兰亭粗黑简体" w:hAnsi="宋体" w:eastAsia="方正兰亭粗黑简体" w:cstheme="minorBidi"/>
          <w:b/>
          <w:bCs/>
          <w:color w:val="4472C4" w:themeColor="accent5"/>
          <w:kern w:val="24"/>
          <w:sz w:val="20"/>
          <w:szCs w:val="20"/>
          <w:lang w:val="en-US" w:eastAsia="zh-CN" w:bidi="ar-SA"/>
          <w14:textFill>
            <w14:solidFill>
              <w14:schemeClr w14:val="accent5"/>
            </w14:solidFill>
          </w14:textFill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3108960</wp:posOffset>
                </wp:positionV>
                <wp:extent cx="4705985" cy="259080"/>
                <wp:effectExtent l="100330" t="62865" r="131445" b="120015"/>
                <wp:wrapNone/>
                <wp:docPr id="6" name="任意多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05985" cy="259080"/>
                        </a:xfrm>
                        <a:custGeom>
                          <a:avLst/>
                          <a:gdLst>
                            <a:gd name="connsiteX0" fmla="*/ 1770532 w 4706252"/>
                            <a:gd name="connsiteY0" fmla="*/ 259229 h 259229"/>
                            <a:gd name="connsiteX1" fmla="*/ 4706252 w 4706252"/>
                            <a:gd name="connsiteY1" fmla="*/ 259229 h 259229"/>
                            <a:gd name="connsiteX2" fmla="*/ 4706252 w 4706252"/>
                            <a:gd name="connsiteY2" fmla="*/ 175455 h 259229"/>
                            <a:gd name="connsiteX3" fmla="*/ 2174549 w 4706252"/>
                            <a:gd name="connsiteY3" fmla="*/ 175455 h 259229"/>
                            <a:gd name="connsiteX4" fmla="*/ 2074433 w 4706252"/>
                            <a:gd name="connsiteY4" fmla="*/ 0 h 259229"/>
                            <a:gd name="connsiteX5" fmla="*/ 2072579 w 4706252"/>
                            <a:gd name="connsiteY5" fmla="*/ 0 h 259229"/>
                            <a:gd name="connsiteX6" fmla="*/ 1770532 w 4706252"/>
                            <a:gd name="connsiteY6" fmla="*/ 0 h 259229"/>
                            <a:gd name="connsiteX7" fmla="*/ 1072994 w 4706252"/>
                            <a:gd name="connsiteY7" fmla="*/ 0 h 259229"/>
                            <a:gd name="connsiteX8" fmla="*/ 553294 w 4706252"/>
                            <a:gd name="connsiteY8" fmla="*/ 0 h 259229"/>
                            <a:gd name="connsiteX9" fmla="*/ 0 w 4706252"/>
                            <a:gd name="connsiteY9" fmla="*/ 0 h 259229"/>
                            <a:gd name="connsiteX10" fmla="*/ 142202 w 4706252"/>
                            <a:gd name="connsiteY10" fmla="*/ 258866 h 259229"/>
                            <a:gd name="connsiteX11" fmla="*/ 415551 w 4706252"/>
                            <a:gd name="connsiteY11" fmla="*/ 258866 h 259229"/>
                            <a:gd name="connsiteX12" fmla="*/ 1072994 w 4706252"/>
                            <a:gd name="connsiteY12" fmla="*/ 258866 h 259229"/>
                            <a:gd name="connsiteX13" fmla="*/ 1770532 w 4706252"/>
                            <a:gd name="connsiteY13" fmla="*/ 258866 h 2592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4706252" h="259229">
                              <a:moveTo>
                                <a:pt x="1770532" y="259229"/>
                              </a:moveTo>
                              <a:lnTo>
                                <a:pt x="4706252" y="259229"/>
                              </a:lnTo>
                              <a:lnTo>
                                <a:pt x="4706252" y="175455"/>
                              </a:lnTo>
                              <a:lnTo>
                                <a:pt x="2174549" y="175455"/>
                              </a:lnTo>
                              <a:lnTo>
                                <a:pt x="2074433" y="0"/>
                              </a:lnTo>
                              <a:lnTo>
                                <a:pt x="2072579" y="0"/>
                              </a:lnTo>
                              <a:lnTo>
                                <a:pt x="1770532" y="0"/>
                              </a:lnTo>
                              <a:lnTo>
                                <a:pt x="1072994" y="0"/>
                              </a:lnTo>
                              <a:lnTo>
                                <a:pt x="553294" y="0"/>
                              </a:lnTo>
                              <a:lnTo>
                                <a:pt x="0" y="0"/>
                              </a:lnTo>
                              <a:lnTo>
                                <a:pt x="142202" y="258866"/>
                              </a:lnTo>
                              <a:lnTo>
                                <a:pt x="415551" y="258866"/>
                              </a:lnTo>
                              <a:lnTo>
                                <a:pt x="1072994" y="258866"/>
                              </a:lnTo>
                              <a:lnTo>
                                <a:pt x="1770532" y="258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4E59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1600" dist="25400" dir="4200000" sx="101000" sy="101000" algn="ctr" rotWithShape="0">
                            <a:prstClr val="black">
                              <a:alpha val="64000"/>
                            </a:prstClr>
                          </a:outerShdw>
                        </a:effectLst>
                      </wps:spPr>
                      <wps:txbx>
                        <w:txbxContent>
                          <w:p w14:paraId="1F6216C7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y;margin-left:115.65pt;margin-top:244.8pt;height:20.4pt;width:370.55pt;z-index:251697152;v-text-anchor:middle;mso-width-relative:page;mso-height-relative:page;" fillcolor="#4A4E59" filled="t" stroked="f" coordsize="4706252,259229" o:gfxdata="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" path="m1770532,259229l4706252,259229,4706252,175455,2174549,175455,2074433,0,2072579,0,1770532,0,1072994,0,553294,0,0,0,142202,258866,415551,258866,1072994,258866,1770532,258866xe">
                <v:path textboxrect="0,0,4706252,259229" o:connectlocs="1770431,259080;4705985,259080;4705985,175354;2174425,175354;2074315,0;2072461,0;1770431,0;1072933,0;553262,0;0,0;142193,258717;415527,258717;1072933,258717;1770431,258717" o:connectangles="0,0,0,0,0,0,0,0,0,0,0,0,0,0"/>
                <v:fill on="t" focussize="0,0"/>
                <v:stroke on="f" weight="4.5pt" miterlimit="8" joinstyle="miter"/>
                <v:imagedata o:title=""/>
                <o:lock v:ext="edit" aspectratio="f"/>
                <v:shadow on="t" type="perspective" color="#000000" opacity="41943f" offset="0.684015748031496pt,1.87937007874016pt" origin="0f,0f" matrix="66191f,0f,0f,66191f"/>
                <v:textbox>
                  <w:txbxContent>
                    <w:p w14:paraId="1F6216C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兰亭粗黑简体" w:hAnsi="宋体" w:eastAsia="方正兰亭粗黑简体" w:cstheme="minorBidi"/>
          <w:b/>
          <w:bCs/>
          <w:color w:val="4472C4" w:themeColor="accent5"/>
          <w:kern w:val="24"/>
          <w:sz w:val="20"/>
          <w:szCs w:val="20"/>
          <w:lang w:val="en-US" w:eastAsia="zh-CN" w:bidi="ar-SA"/>
          <w14:textFill>
            <w14:solidFill>
              <w14:schemeClr w14:val="accent5"/>
            </w14:solidFill>
          </w14:textFill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1867535</wp:posOffset>
                </wp:positionV>
                <wp:extent cx="4860290" cy="985520"/>
                <wp:effectExtent l="0" t="0" r="0" b="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0290" cy="985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572D58">
                            <w:pPr>
                              <w:pStyle w:val="3"/>
                              <w:spacing w:before="0" w:beforeAutospacing="0" w:after="0" w:afterAutospacing="0" w:line="360" w:lineRule="exact"/>
                              <w:rPr>
                                <w:rFonts w:hint="default" w:ascii="方正兰亭粗黑简体" w:eastAsia="方正兰亭粗黑简体" w:cstheme="minorBidi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b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 xml:space="preserve">2022年03月 - 至今                             </w:t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  <w:t>万兴科技集团股份有限公司</w:t>
                            </w:r>
                          </w:p>
                          <w:p w14:paraId="7BD1E5A8">
                            <w:pPr>
                              <w:pStyle w:val="3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hint="eastAsia" w:ascii="方正兰亭粗黑简体" w:eastAsia="方正兰亭粗黑简体" w:cstheme="minorBidi"/>
                                <w:b/>
                                <w:bCs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b/>
                                <w:bCs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岗位 ： C++桌面开发工程师</w:t>
                            </w:r>
                          </w:p>
                          <w:p w14:paraId="60A40393">
                            <w:pPr>
                              <w:pStyle w:val="3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/>
                              <w:rPr>
                                <w:rFonts w:hint="default" w:ascii="方正兰亭黑简体" w:eastAsia="方正兰亭黑简体" w:cstheme="minorBidi"/>
                                <w:b w:val="0"/>
                                <w:bCs w:val="0"/>
                                <w:color w:val="4472C4" w:themeColor="accent5"/>
                                <w:kern w:val="24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b/>
                                <w:bCs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岗位职责：</w:t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负责属性面板模块、QT跨平台相关功能业务的需求评审、设计、开发与BUG解决，线上基础质量数据排查与解决，包括崩溃、卡顿异退等问题，线上客诉问题快速响应与解决。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b w:val="0"/>
                                <w:bCs w:val="0"/>
                                <w:color w:val="4472C4" w:themeColor="accent5"/>
                                <w:kern w:val="24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2.4pt;margin-top:147.05pt;height:77.6pt;width:382.7pt;z-index:251695104;mso-width-relative:page;mso-height-relative:page;" filled="f" stroked="f" coordsize="21600,21600" o:gfxdata="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Gvn8M9wAAAALAQAA&#10;DwAAAAAAAAABACAAAAAiAAAAZHJzL2Rvd25yZXYueG1sUEsBAhQAFAAAAAgAh07iQA0VCiCjAQAA&#10;PAMAAA4AAAAAAAAAAQAgAAAAKwEAAGRycy9lMm9Eb2MueG1sUEsFBgAAAAAGAAYAWQEAAEA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7572D58">
                      <w:pPr>
                        <w:pStyle w:val="3"/>
                        <w:spacing w:before="0" w:beforeAutospacing="0" w:after="0" w:afterAutospacing="0" w:line="360" w:lineRule="exact"/>
                        <w:rPr>
                          <w:rFonts w:hint="default" w:ascii="方正兰亭粗黑简体" w:eastAsia="方正兰亭粗黑简体" w:cstheme="minorBidi"/>
                          <w:b/>
                          <w:bCs/>
                          <w:color w:val="4472C4" w:themeColor="accent5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兰亭粗黑简体" w:eastAsia="方正兰亭粗黑简体" w:cstheme="minorBidi"/>
                          <w:b/>
                          <w:bCs/>
                          <w:color w:val="4A4E59"/>
                          <w:kern w:val="24"/>
                          <w:sz w:val="20"/>
                          <w:szCs w:val="20"/>
                          <w:lang w:val="en-US" w:eastAsia="zh-CN"/>
                        </w:rPr>
                        <w:t xml:space="preserve">2022年03月 - 至今                             </w:t>
                      </w:r>
                      <w:r>
                        <w:rPr>
                          <w:rFonts w:hint="eastAsia" w:ascii="方正兰亭粗黑简体" w:eastAsia="方正兰亭粗黑简体" w:cstheme="minorBidi"/>
                          <w:b/>
                          <w:bCs/>
                          <w:color w:val="4472C4" w:themeColor="accent5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  <w:t>万兴科技集团股份有限公司</w:t>
                      </w:r>
                    </w:p>
                    <w:p w14:paraId="7BD1E5A8">
                      <w:pPr>
                        <w:pStyle w:val="3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auto"/>
                        <w:textAlignment w:val="baseline"/>
                        <w:rPr>
                          <w:rFonts w:hint="eastAsia" w:ascii="方正兰亭粗黑简体" w:eastAsia="方正兰亭粗黑简体" w:cstheme="minorBidi"/>
                          <w:b/>
                          <w:bCs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兰亭粗黑简体" w:eastAsia="方正兰亭粗黑简体" w:cstheme="minorBidi"/>
                          <w:b/>
                          <w:bCs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>岗位 ： C++桌面开发工程师</w:t>
                      </w:r>
                    </w:p>
                    <w:p w14:paraId="60A40393">
                      <w:pPr>
                        <w:pStyle w:val="3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/>
                        <w:rPr>
                          <w:rFonts w:hint="default" w:ascii="方正兰亭黑简体" w:eastAsia="方正兰亭黑简体" w:cstheme="minorBidi"/>
                          <w:b w:val="0"/>
                          <w:bCs w:val="0"/>
                          <w:color w:val="4472C4" w:themeColor="accent5"/>
                          <w:kern w:val="24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兰亭粗黑简体" w:eastAsia="方正兰亭粗黑简体" w:cstheme="minorBidi"/>
                          <w:b/>
                          <w:bCs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>岗位职责：</w:t>
                      </w: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>负责属性面板模块、QT跨平台相关功能业务的需求评审、设计、开发与BUG解决，线上基础质量数据排查与解决，包括崩溃、卡顿异退等问题，线上客诉问题快速响应与解决。</w:t>
                      </w:r>
                      <w:r>
                        <w:rPr>
                          <w:rFonts w:hint="eastAsia" w:ascii="方正兰亭黑简体" w:eastAsia="方正兰亭黑简体" w:cstheme="minorBidi"/>
                          <w:b w:val="0"/>
                          <w:bCs w:val="0"/>
                          <w:color w:val="4472C4" w:themeColor="accent5"/>
                          <w:kern w:val="24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兰亭粗黑简体" w:hAnsi="宋体" w:eastAsia="方正兰亭粗黑简体" w:cstheme="minorBidi"/>
          <w:b/>
          <w:bCs/>
          <w:color w:val="4472C4" w:themeColor="accent5"/>
          <w:kern w:val="24"/>
          <w:sz w:val="20"/>
          <w:szCs w:val="20"/>
          <w:lang w:val="en-US" w:eastAsia="zh-CN" w:bidi="ar-SA"/>
          <w14:textFill>
            <w14:solidFill>
              <w14:schemeClr w14:val="accent5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-621665</wp:posOffset>
                </wp:positionH>
                <wp:positionV relativeFrom="paragraph">
                  <wp:posOffset>3745865</wp:posOffset>
                </wp:positionV>
                <wp:extent cx="1408430" cy="1566545"/>
                <wp:effectExtent l="0" t="0" r="0" b="0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8404" cy="156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CDE140">
                            <w:pPr>
                              <w:pStyle w:val="3"/>
                              <w:spacing w:before="0" w:beforeAutospacing="0" w:after="0" w:afterAutospacing="0" w:line="500" w:lineRule="exact"/>
                              <w:jc w:val="both"/>
                            </w:pPr>
                            <w:r>
                              <w:rPr>
                                <w:rFonts w:hint="eastAsia" w:ascii="方正兰亭黑简体" w:eastAsia="方正兰亭黑简体" w:cstheme="minorBidi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生日：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color w:val="FFFFFF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>1999.01.25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</w:p>
                          <w:p w14:paraId="089324FB">
                            <w:pPr>
                              <w:pStyle w:val="3"/>
                              <w:spacing w:before="0" w:beforeAutospacing="0" w:after="0" w:afterAutospacing="0" w:line="500" w:lineRule="exact"/>
                              <w:jc w:val="both"/>
                              <w:rPr>
                                <w:rFonts w:hint="eastAsia" w:eastAsia="方正兰亭黑简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兰亭黑简体" w:eastAsia="方正兰亭黑简体" w:cstheme="minorBidi"/>
                                <w:color w:val="FFFFFF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>籍贯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color w:val="FFFFFF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>湖南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·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color w:val="FFFFFF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>衡阳</w:t>
                            </w:r>
                          </w:p>
                          <w:p w14:paraId="70ACFA08">
                            <w:pPr>
                              <w:pStyle w:val="3"/>
                              <w:spacing w:before="0" w:beforeAutospacing="0" w:after="0" w:afterAutospacing="0" w:line="500" w:lineRule="exact"/>
                              <w:jc w:val="both"/>
                              <w:rPr>
                                <w:rFonts w:hint="default" w:eastAsia="方正兰亭黑简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兰亭黑简体" w:eastAsia="方正兰亭黑简体" w:cstheme="minorBidi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电话：</w:t>
                            </w:r>
                            <w:r>
                              <w:rPr>
                                <w:rFonts w:ascii="方正兰亭黑简体" w:eastAsia="方正兰亭黑简体" w:cstheme="minorBidi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13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color w:val="FFFFFF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>203044650</w:t>
                            </w:r>
                          </w:p>
                          <w:p w14:paraId="5B71FF88">
                            <w:pPr>
                              <w:pStyle w:val="3"/>
                              <w:spacing w:before="0" w:beforeAutospacing="0" w:after="0" w:afterAutospacing="0" w:line="500" w:lineRule="exact"/>
                              <w:jc w:val="both"/>
                              <w:rPr>
                                <w:rFonts w:hint="default" w:ascii="方正兰亭黑简体" w:eastAsia="方正兰亭黑简体" w:cstheme="minorBidi"/>
                                <w:color w:val="FFFFFF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兰亭黑简体" w:eastAsia="方正兰亭黑简体" w:cstheme="minorBidi"/>
                                <w:color w:val="FFFFFF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>2403486284@qq</w:t>
                            </w:r>
                            <w:r>
                              <w:rPr>
                                <w:rFonts w:ascii="方正兰亭黑简体" w:eastAsia="方正兰亭黑简体" w:cstheme="minorBidi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.com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8.95pt;margin-top:294.95pt;height:123.35pt;width:110.9pt;z-index:251661312;mso-width-relative:page;mso-height-relative:page;" filled="f" stroked="f" coordsize="21600,21600" o:gfxdata="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NcJqwtsAAAALAQAA&#10;DwAAAAAAAAABACAAAAAiAAAAZHJzL2Rvd25yZXYueG1sUEsBAhQAFAAAAAgAh07iQOYvEk6kAQAA&#10;PQMAAA4AAAAAAAAAAQAgAAAAKgEAAGRycy9lMm9Eb2MueG1sUEsFBgAAAAAGAAYAWQEAAEA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9CDE140">
                      <w:pPr>
                        <w:pStyle w:val="3"/>
                        <w:spacing w:before="0" w:beforeAutospacing="0" w:after="0" w:afterAutospacing="0" w:line="500" w:lineRule="exact"/>
                        <w:jc w:val="both"/>
                      </w:pPr>
                      <w:r>
                        <w:rPr>
                          <w:rFonts w:hint="eastAsia" w:ascii="方正兰亭黑简体" w:eastAsia="方正兰亭黑简体" w:cstheme="minorBidi"/>
                          <w:color w:val="FFFFFF"/>
                          <w:kern w:val="24"/>
                          <w:sz w:val="20"/>
                          <w:szCs w:val="20"/>
                        </w:rPr>
                        <w:t>生日：</w:t>
                      </w:r>
                      <w:r>
                        <w:rPr>
                          <w:rFonts w:hint="eastAsia" w:ascii="方正兰亭黑简体" w:eastAsia="方正兰亭黑简体" w:cstheme="minorBidi"/>
                          <w:color w:val="FFFFFF"/>
                          <w:kern w:val="24"/>
                          <w:sz w:val="20"/>
                          <w:szCs w:val="20"/>
                          <w:lang w:val="en-US" w:eastAsia="zh-CN"/>
                        </w:rPr>
                        <w:t>1999.01.25</w:t>
                      </w:r>
                      <w:r>
                        <w:rPr>
                          <w:rFonts w:hint="eastAsia" w:ascii="方正兰亭黑简体" w:eastAsia="方正兰亭黑简体" w:cstheme="minorBidi"/>
                          <w:color w:val="FFFFFF"/>
                          <w:kern w:val="24"/>
                          <w:sz w:val="20"/>
                          <w:szCs w:val="20"/>
                        </w:rPr>
                        <w:t xml:space="preserve">              </w:t>
                      </w:r>
                    </w:p>
                    <w:p w14:paraId="089324FB">
                      <w:pPr>
                        <w:pStyle w:val="3"/>
                        <w:spacing w:before="0" w:beforeAutospacing="0" w:after="0" w:afterAutospacing="0" w:line="500" w:lineRule="exact"/>
                        <w:jc w:val="both"/>
                        <w:rPr>
                          <w:rFonts w:hint="eastAsia" w:eastAsia="方正兰亭黑简体"/>
                          <w:lang w:val="en-US" w:eastAsia="zh-CN"/>
                        </w:rPr>
                      </w:pPr>
                      <w:r>
                        <w:rPr>
                          <w:rFonts w:hint="eastAsia" w:ascii="方正兰亭黑简体" w:eastAsia="方正兰亭黑简体" w:cstheme="minorBidi"/>
                          <w:color w:val="FFFFFF"/>
                          <w:kern w:val="24"/>
                          <w:sz w:val="20"/>
                          <w:szCs w:val="20"/>
                          <w:lang w:val="en-US" w:eastAsia="zh-CN"/>
                        </w:rPr>
                        <w:t>籍贯</w:t>
                      </w:r>
                      <w:r>
                        <w:rPr>
                          <w:rFonts w:hint="eastAsia" w:ascii="方正兰亭黑简体" w:eastAsia="方正兰亭黑简体" w:cstheme="minorBidi"/>
                          <w:color w:val="FFFFFF"/>
                          <w:kern w:val="24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hint="eastAsia" w:ascii="方正兰亭黑简体" w:eastAsia="方正兰亭黑简体" w:cstheme="minorBidi"/>
                          <w:color w:val="FFFFFF"/>
                          <w:kern w:val="24"/>
                          <w:sz w:val="20"/>
                          <w:szCs w:val="20"/>
                          <w:lang w:val="en-US" w:eastAsia="zh-CN"/>
                        </w:rPr>
                        <w:t>湖南</w:t>
                      </w:r>
                      <w:r>
                        <w:rPr>
                          <w:rFonts w:hint="eastAsia" w:ascii="方正兰亭黑简体" w:eastAsia="方正兰亭黑简体" w:cstheme="minorBidi"/>
                          <w:color w:val="FFFFFF"/>
                          <w:kern w:val="24"/>
                          <w:sz w:val="10"/>
                          <w:szCs w:val="10"/>
                        </w:rPr>
                        <w:t>·</w:t>
                      </w:r>
                      <w:r>
                        <w:rPr>
                          <w:rFonts w:hint="eastAsia" w:ascii="方正兰亭黑简体" w:eastAsia="方正兰亭黑简体" w:cstheme="minorBidi"/>
                          <w:color w:val="FFFFFF"/>
                          <w:kern w:val="24"/>
                          <w:sz w:val="20"/>
                          <w:szCs w:val="20"/>
                          <w:lang w:val="en-US" w:eastAsia="zh-CN"/>
                        </w:rPr>
                        <w:t>衡阳</w:t>
                      </w:r>
                    </w:p>
                    <w:p w14:paraId="70ACFA08">
                      <w:pPr>
                        <w:pStyle w:val="3"/>
                        <w:spacing w:before="0" w:beforeAutospacing="0" w:after="0" w:afterAutospacing="0" w:line="500" w:lineRule="exact"/>
                        <w:jc w:val="both"/>
                        <w:rPr>
                          <w:rFonts w:hint="default" w:eastAsia="方正兰亭黑简体"/>
                          <w:lang w:val="en-US" w:eastAsia="zh-CN"/>
                        </w:rPr>
                      </w:pPr>
                      <w:r>
                        <w:rPr>
                          <w:rFonts w:hint="eastAsia" w:ascii="方正兰亭黑简体" w:eastAsia="方正兰亭黑简体" w:cstheme="minorBidi"/>
                          <w:color w:val="FFFFFF"/>
                          <w:kern w:val="24"/>
                          <w:sz w:val="20"/>
                          <w:szCs w:val="20"/>
                        </w:rPr>
                        <w:t>电话：</w:t>
                      </w:r>
                      <w:r>
                        <w:rPr>
                          <w:rFonts w:ascii="方正兰亭黑简体" w:eastAsia="方正兰亭黑简体" w:cstheme="minorBidi"/>
                          <w:color w:val="FFFFFF"/>
                          <w:kern w:val="24"/>
                          <w:sz w:val="20"/>
                          <w:szCs w:val="20"/>
                        </w:rPr>
                        <w:t>13</w:t>
                      </w:r>
                      <w:r>
                        <w:rPr>
                          <w:rFonts w:hint="eastAsia" w:ascii="方正兰亭黑简体" w:eastAsia="方正兰亭黑简体" w:cstheme="minorBidi"/>
                          <w:color w:val="FFFFFF"/>
                          <w:kern w:val="24"/>
                          <w:sz w:val="20"/>
                          <w:szCs w:val="20"/>
                          <w:lang w:val="en-US" w:eastAsia="zh-CN"/>
                        </w:rPr>
                        <w:t>203044650</w:t>
                      </w:r>
                    </w:p>
                    <w:p w14:paraId="5B71FF88">
                      <w:pPr>
                        <w:pStyle w:val="3"/>
                        <w:spacing w:before="0" w:beforeAutospacing="0" w:after="0" w:afterAutospacing="0" w:line="500" w:lineRule="exact"/>
                        <w:jc w:val="both"/>
                        <w:rPr>
                          <w:rFonts w:hint="default" w:ascii="方正兰亭黑简体" w:eastAsia="方正兰亭黑简体" w:cstheme="minorBidi"/>
                          <w:color w:val="FFFFFF"/>
                          <w:kern w:val="24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方正兰亭黑简体" w:eastAsia="方正兰亭黑简体" w:cstheme="minorBidi"/>
                          <w:color w:val="FFFFFF"/>
                          <w:kern w:val="24"/>
                          <w:sz w:val="20"/>
                          <w:szCs w:val="20"/>
                          <w:lang w:val="en-US" w:eastAsia="zh-CN"/>
                        </w:rPr>
                        <w:t>2403486284@qq</w:t>
                      </w:r>
                      <w:r>
                        <w:rPr>
                          <w:rFonts w:ascii="方正兰亭黑简体" w:eastAsia="方正兰亭黑简体" w:cstheme="minorBidi"/>
                          <w:color w:val="FFFFFF"/>
                          <w:kern w:val="24"/>
                          <w:sz w:val="20"/>
                          <w:szCs w:val="20"/>
                        </w:rPr>
                        <w:t>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兰亭粗黑简体" w:hAnsi="宋体" w:eastAsia="方正兰亭粗黑简体" w:cstheme="minorBidi"/>
          <w:b/>
          <w:bCs/>
          <w:color w:val="4472C4" w:themeColor="accent5"/>
          <w:kern w:val="24"/>
          <w:sz w:val="20"/>
          <w:szCs w:val="20"/>
          <w:lang w:val="en-US" w:eastAsia="zh-CN" w:bidi="ar-SA"/>
          <w14:textFill>
            <w14:solidFill>
              <w14:schemeClr w14:val="accent5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-795020</wp:posOffset>
                </wp:positionH>
                <wp:positionV relativeFrom="paragraph">
                  <wp:posOffset>4869815</wp:posOffset>
                </wp:positionV>
                <wp:extent cx="157480" cy="105410"/>
                <wp:effectExtent l="0" t="0" r="0" b="9525"/>
                <wp:wrapNone/>
                <wp:docPr id="52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96" cy="1051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4795" h="3320682">
                              <a:moveTo>
                                <a:pt x="1897867" y="1805825"/>
                              </a:moveTo>
                              <a:lnTo>
                                <a:pt x="2485737" y="2315734"/>
                              </a:lnTo>
                              <a:lnTo>
                                <a:pt x="3073607" y="1805825"/>
                              </a:lnTo>
                              <a:lnTo>
                                <a:pt x="4820061" y="3320682"/>
                              </a:lnTo>
                              <a:lnTo>
                                <a:pt x="151413" y="3320682"/>
                              </a:lnTo>
                              <a:close/>
                              <a:moveTo>
                                <a:pt x="0" y="159634"/>
                              </a:moveTo>
                              <a:lnTo>
                                <a:pt x="1788328" y="1710812"/>
                              </a:lnTo>
                              <a:lnTo>
                                <a:pt x="0" y="3261996"/>
                              </a:lnTo>
                              <a:close/>
                              <a:moveTo>
                                <a:pt x="4974795" y="156753"/>
                              </a:moveTo>
                              <a:lnTo>
                                <a:pt x="4974795" y="3264872"/>
                              </a:lnTo>
                              <a:lnTo>
                                <a:pt x="3183146" y="1710812"/>
                              </a:lnTo>
                              <a:close/>
                              <a:moveTo>
                                <a:pt x="35040" y="0"/>
                              </a:moveTo>
                              <a:lnTo>
                                <a:pt x="4936434" y="0"/>
                              </a:lnTo>
                              <a:lnTo>
                                <a:pt x="2485737" y="21257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-62.6pt;margin-top:383.45pt;height:8.3pt;width:12.4pt;z-index:251662336;v-text-anchor:middle;mso-width-relative:page;mso-height-relative:page;" fillcolor="#FFFFFF" filled="t" stroked="f" coordsize="4974795,3320682" o:gfxdata="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" path="m1897867,1805825l2485737,2315734,3073607,1805825,4820061,3320682,151413,3320682xm0,159634l1788328,1710812,0,3261996xm4974795,156753l4974795,3264872,3183146,1710812xm35040,0l4936434,0,2485737,2125709xe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兰亭粗黑简体" w:hAnsi="宋体" w:eastAsia="方正兰亭粗黑简体" w:cstheme="minorBidi"/>
          <w:b/>
          <w:bCs/>
          <w:color w:val="4472C4" w:themeColor="accent5"/>
          <w:kern w:val="24"/>
          <w:sz w:val="20"/>
          <w:szCs w:val="20"/>
          <w:lang w:val="en-US" w:eastAsia="zh-CN" w:bidi="ar-SA"/>
          <w14:textFill>
            <w14:solidFill>
              <w14:schemeClr w14:val="accent5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-796925</wp:posOffset>
                </wp:positionH>
                <wp:positionV relativeFrom="paragraph">
                  <wp:posOffset>4250055</wp:posOffset>
                </wp:positionV>
                <wp:extent cx="157480" cy="134620"/>
                <wp:effectExtent l="0" t="0" r="0" b="0"/>
                <wp:wrapNone/>
                <wp:docPr id="53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96" cy="1343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72" h="400516">
                              <a:moveTo>
                                <a:pt x="324036" y="0"/>
                              </a:moveTo>
                              <a:lnTo>
                                <a:pt x="648072" y="216024"/>
                              </a:lnTo>
                              <a:lnTo>
                                <a:pt x="520183" y="216024"/>
                              </a:lnTo>
                              <a:cubicBezTo>
                                <a:pt x="521934" y="217353"/>
                                <a:pt x="522036" y="218913"/>
                                <a:pt x="522036" y="220497"/>
                              </a:cubicBezTo>
                              <a:lnTo>
                                <a:pt x="522036" y="364511"/>
                              </a:lnTo>
                              <a:cubicBezTo>
                                <a:pt x="522036" y="384396"/>
                                <a:pt x="505916" y="400516"/>
                                <a:pt x="486031" y="400516"/>
                              </a:cubicBezTo>
                              <a:lnTo>
                                <a:pt x="378042" y="400516"/>
                              </a:lnTo>
                              <a:lnTo>
                                <a:pt x="378042" y="256516"/>
                              </a:lnTo>
                              <a:lnTo>
                                <a:pt x="270030" y="256516"/>
                              </a:lnTo>
                              <a:lnTo>
                                <a:pt x="270030" y="400516"/>
                              </a:lnTo>
                              <a:lnTo>
                                <a:pt x="162041" y="400516"/>
                              </a:lnTo>
                              <a:cubicBezTo>
                                <a:pt x="142156" y="400516"/>
                                <a:pt x="126036" y="384396"/>
                                <a:pt x="126036" y="364511"/>
                              </a:cubicBezTo>
                              <a:lnTo>
                                <a:pt x="126036" y="220497"/>
                              </a:lnTo>
                              <a:lnTo>
                                <a:pt x="127889" y="216024"/>
                              </a:lnTo>
                              <a:lnTo>
                                <a:pt x="0" y="2160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-62.75pt;margin-top:334.65pt;height:10.6pt;width:12.4pt;z-index:251663360;v-text-anchor:middle;mso-width-relative:page;mso-height-relative:page;" fillcolor="#FFFFFF" filled="t" stroked="f" coordsize="648072,400516" o:gfxdata="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" path="m324036,0l648072,216024,520183,216024c521934,217353,522036,218913,522036,220497l522036,364511c522036,384396,505916,400516,486031,400516l378042,400516,378042,256516,270030,256516,270030,400516,162041,400516c142156,400516,126036,384396,126036,364511l126036,220497,127889,216024,0,216024xe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兰亭粗黑简体" w:hAnsi="宋体" w:eastAsia="方正兰亭粗黑简体" w:cstheme="minorBidi"/>
          <w:b/>
          <w:bCs/>
          <w:color w:val="4472C4" w:themeColor="accent5"/>
          <w:kern w:val="24"/>
          <w:sz w:val="20"/>
          <w:szCs w:val="20"/>
          <w:lang w:val="en-US" w:eastAsia="zh-CN" w:bidi="ar-SA"/>
          <w14:textFill>
            <w14:solidFill>
              <w14:schemeClr w14:val="accent5"/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-793115</wp:posOffset>
                </wp:positionH>
                <wp:positionV relativeFrom="paragraph">
                  <wp:posOffset>4556125</wp:posOffset>
                </wp:positionV>
                <wp:extent cx="157480" cy="157480"/>
                <wp:effectExtent l="0" t="0" r="0" b="0"/>
                <wp:wrapNone/>
                <wp:docPr id="54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96" cy="1573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593" h="577592">
                              <a:moveTo>
                                <a:pt x="234310" y="380217"/>
                              </a:moveTo>
                              <a:cubicBezTo>
                                <a:pt x="246869" y="387442"/>
                                <a:pt x="258665" y="381442"/>
                                <a:pt x="262548" y="404283"/>
                              </a:cubicBezTo>
                              <a:cubicBezTo>
                                <a:pt x="266431" y="427125"/>
                                <a:pt x="242854" y="459767"/>
                                <a:pt x="229183" y="471323"/>
                              </a:cubicBezTo>
                              <a:cubicBezTo>
                                <a:pt x="215512" y="482878"/>
                                <a:pt x="193419" y="478515"/>
                                <a:pt x="180522" y="473617"/>
                              </a:cubicBezTo>
                              <a:cubicBezTo>
                                <a:pt x="193965" y="466292"/>
                                <a:pt x="207048" y="454529"/>
                                <a:pt x="217339" y="440601"/>
                              </a:cubicBezTo>
                              <a:cubicBezTo>
                                <a:pt x="233687" y="418479"/>
                                <a:pt x="240024" y="395096"/>
                                <a:pt x="234310" y="380217"/>
                              </a:cubicBezTo>
                              <a:close/>
                              <a:moveTo>
                                <a:pt x="425006" y="121382"/>
                              </a:moveTo>
                              <a:cubicBezTo>
                                <a:pt x="429704" y="126991"/>
                                <a:pt x="433488" y="134230"/>
                                <a:pt x="436644" y="143057"/>
                              </a:cubicBezTo>
                              <a:cubicBezTo>
                                <a:pt x="453017" y="188848"/>
                                <a:pt x="374979" y="223071"/>
                                <a:pt x="356472" y="222273"/>
                              </a:cubicBezTo>
                              <a:cubicBezTo>
                                <a:pt x="340632" y="221589"/>
                                <a:pt x="329013" y="212922"/>
                                <a:pt x="316773" y="203393"/>
                              </a:cubicBezTo>
                              <a:cubicBezTo>
                                <a:pt x="332982" y="199546"/>
                                <a:pt x="349992" y="192409"/>
                                <a:pt x="365914" y="183372"/>
                              </a:cubicBezTo>
                              <a:cubicBezTo>
                                <a:pt x="400284" y="163865"/>
                                <a:pt x="423202" y="139309"/>
                                <a:pt x="425006" y="121382"/>
                              </a:cubicBezTo>
                              <a:close/>
                              <a:moveTo>
                                <a:pt x="288797" y="0"/>
                              </a:moveTo>
                              <a:cubicBezTo>
                                <a:pt x="448295" y="0"/>
                                <a:pt x="577593" y="129298"/>
                                <a:pt x="577593" y="288796"/>
                              </a:cubicBezTo>
                              <a:cubicBezTo>
                                <a:pt x="577593" y="448294"/>
                                <a:pt x="448295" y="577592"/>
                                <a:pt x="288797" y="577592"/>
                              </a:cubicBezTo>
                              <a:cubicBezTo>
                                <a:pt x="242745" y="577593"/>
                                <a:pt x="199210" y="566813"/>
                                <a:pt x="160790" y="547224"/>
                              </a:cubicBezTo>
                              <a:lnTo>
                                <a:pt x="160978" y="548653"/>
                              </a:lnTo>
                              <a:cubicBezTo>
                                <a:pt x="160918" y="548616"/>
                                <a:pt x="159201" y="547509"/>
                                <a:pt x="156576" y="545302"/>
                              </a:cubicBezTo>
                              <a:cubicBezTo>
                                <a:pt x="155826" y="545059"/>
                                <a:pt x="155138" y="544697"/>
                                <a:pt x="154452" y="544332"/>
                              </a:cubicBezTo>
                              <a:lnTo>
                                <a:pt x="154081" y="542962"/>
                              </a:lnTo>
                              <a:cubicBezTo>
                                <a:pt x="143887" y="534039"/>
                                <a:pt x="126458" y="513897"/>
                                <a:pt x="125778" y="482542"/>
                              </a:cubicBezTo>
                              <a:cubicBezTo>
                                <a:pt x="125207" y="456209"/>
                                <a:pt x="135424" y="442013"/>
                                <a:pt x="144328" y="435402"/>
                              </a:cubicBezTo>
                              <a:cubicBezTo>
                                <a:pt x="141049" y="427772"/>
                                <a:pt x="139101" y="420175"/>
                                <a:pt x="137482" y="414002"/>
                              </a:cubicBezTo>
                              <a:cubicBezTo>
                                <a:pt x="130441" y="387159"/>
                                <a:pt x="138178" y="160274"/>
                                <a:pt x="347629" y="102143"/>
                              </a:cubicBezTo>
                              <a:cubicBezTo>
                                <a:pt x="355010" y="100659"/>
                                <a:pt x="362177" y="99561"/>
                                <a:pt x="369059" y="99057"/>
                              </a:cubicBezTo>
                              <a:cubicBezTo>
                                <a:pt x="375940" y="98553"/>
                                <a:pt x="382537" y="98644"/>
                                <a:pt x="388776" y="99538"/>
                              </a:cubicBezTo>
                              <a:cubicBezTo>
                                <a:pt x="400320" y="101193"/>
                                <a:pt x="410643" y="105601"/>
                                <a:pt x="418998" y="114390"/>
                              </a:cubicBezTo>
                              <a:cubicBezTo>
                                <a:pt x="425438" y="129703"/>
                                <a:pt x="401160" y="157423"/>
                                <a:pt x="362093" y="179190"/>
                              </a:cubicBezTo>
                              <a:cubicBezTo>
                                <a:pt x="345488" y="188443"/>
                                <a:pt x="327757" y="195717"/>
                                <a:pt x="311456" y="199847"/>
                              </a:cubicBezTo>
                              <a:cubicBezTo>
                                <a:pt x="306035" y="196348"/>
                                <a:pt x="300569" y="194901"/>
                                <a:pt x="294986" y="197818"/>
                              </a:cubicBezTo>
                              <a:cubicBezTo>
                                <a:pt x="275325" y="208090"/>
                                <a:pt x="219960" y="314670"/>
                                <a:pt x="214388" y="347873"/>
                              </a:cubicBezTo>
                              <a:cubicBezTo>
                                <a:pt x="212440" y="359480"/>
                                <a:pt x="217439" y="367666"/>
                                <a:pt x="224964" y="373701"/>
                              </a:cubicBezTo>
                              <a:lnTo>
                                <a:pt x="224630" y="374083"/>
                              </a:lnTo>
                              <a:cubicBezTo>
                                <a:pt x="237092" y="384983"/>
                                <a:pt x="231822" y="412316"/>
                                <a:pt x="212274" y="438164"/>
                              </a:cubicBezTo>
                              <a:cubicBezTo>
                                <a:pt x="201379" y="452569"/>
                                <a:pt x="187435" y="464598"/>
                                <a:pt x="173722" y="471257"/>
                              </a:cubicBezTo>
                              <a:cubicBezTo>
                                <a:pt x="160041" y="464734"/>
                                <a:pt x="151775" y="453122"/>
                                <a:pt x="146587" y="441033"/>
                              </a:cubicBezTo>
                              <a:cubicBezTo>
                                <a:pt x="139259" y="451214"/>
                                <a:pt x="130813" y="467448"/>
                                <a:pt x="133146" y="486288"/>
                              </a:cubicBezTo>
                              <a:cubicBezTo>
                                <a:pt x="137119" y="518381"/>
                                <a:pt x="141720" y="516247"/>
                                <a:pt x="146174" y="525248"/>
                              </a:cubicBezTo>
                              <a:cubicBezTo>
                                <a:pt x="158269" y="542339"/>
                                <a:pt x="158341" y="537239"/>
                                <a:pt x="159578" y="539900"/>
                              </a:cubicBezTo>
                              <a:cubicBezTo>
                                <a:pt x="198149" y="560306"/>
                                <a:pt x="242154" y="571597"/>
                                <a:pt x="288797" y="571597"/>
                              </a:cubicBezTo>
                              <a:cubicBezTo>
                                <a:pt x="444983" y="571597"/>
                                <a:pt x="571598" y="444983"/>
                                <a:pt x="571598" y="288796"/>
                              </a:cubicBezTo>
                              <a:cubicBezTo>
                                <a:pt x="571598" y="132609"/>
                                <a:pt x="444984" y="5995"/>
                                <a:pt x="288797" y="5995"/>
                              </a:cubicBezTo>
                              <a:cubicBezTo>
                                <a:pt x="132610" y="5995"/>
                                <a:pt x="5996" y="132609"/>
                                <a:pt x="5996" y="288796"/>
                              </a:cubicBezTo>
                              <a:cubicBezTo>
                                <a:pt x="5996" y="370017"/>
                                <a:pt x="40236" y="443242"/>
                                <a:pt x="95262" y="494616"/>
                              </a:cubicBezTo>
                              <a:lnTo>
                                <a:pt x="90248" y="498151"/>
                              </a:lnTo>
                              <a:cubicBezTo>
                                <a:pt x="34594" y="445716"/>
                                <a:pt x="0" y="371296"/>
                                <a:pt x="1" y="288796"/>
                              </a:cubicBezTo>
                              <a:cubicBezTo>
                                <a:pt x="1" y="129298"/>
                                <a:pt x="129299" y="0"/>
                                <a:pt x="2887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-62.45pt;margin-top:358.75pt;height:12.4pt;width:12.4pt;z-index:251664384;v-text-anchor:middle;mso-width-relative:page;mso-height-relative:page;" fillcolor="#FFFFFF" filled="t" stroked="f" coordsize="577593,577592" o:gfxdata="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" path="m234310,380217c246869,387442,258665,381442,262548,404283c266431,427125,242854,459767,229183,471323c215512,482878,193419,478515,180522,473617c193965,466292,207048,454529,217339,440601c233687,418479,240024,395096,234310,380217xm425006,121382c429704,126991,433488,134230,436644,143057c453017,188848,374979,223071,356472,222273c340632,221589,329013,212922,316773,203393c332982,199546,349992,192409,365914,183372c400284,163865,423202,139309,425006,121382xm288797,0c448295,0,577593,129298,577593,288796c577593,448294,448295,577592,288797,577592c242745,577593,199210,566813,160790,547224l160978,548653c160918,548616,159201,547509,156576,545302c155826,545059,155138,544697,154452,544332l154081,542962c143887,534039,126458,513897,125778,482542c125207,456209,135424,442013,144328,435402c141049,427772,139101,420175,137482,414002c130441,387159,138178,160274,347629,102143c355010,100659,362177,99561,369059,99057c375940,98553,382537,98644,388776,99538c400320,101193,410643,105601,418998,114390c425438,129703,401160,157423,362093,179190c345488,188443,327757,195717,311456,199847c306035,196348,300569,194901,294986,197818c275325,208090,219960,314670,214388,347873c212440,359480,217439,367666,224964,373701l224630,374083c237092,384983,231822,412316,212274,438164c201379,452569,187435,464598,173722,471257c160041,464734,151775,453122,146587,441033c139259,451214,130813,467448,133146,486288c137119,518381,141720,516247,146174,525248c158269,542339,158341,537239,159578,539900c198149,560306,242154,571597,288797,571597c444983,571597,571598,444983,571598,288796c571598,132609,444984,5995,288797,5995c132610,5995,5996,132609,5996,288796c5996,370017,40236,443242,95262,494616l90248,498151c34594,445716,0,371296,1,288796c1,129298,129299,0,288797,0xe">
                <v:fill on="t" focussize="0,0"/>
                <v:stroke on="f" weight="0.25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兰亭粗黑简体" w:hAnsi="宋体" w:eastAsia="方正兰亭粗黑简体" w:cstheme="minorBidi"/>
          <w:b/>
          <w:bCs/>
          <w:color w:val="4472C4" w:themeColor="accent5"/>
          <w:kern w:val="24"/>
          <w:sz w:val="20"/>
          <w:szCs w:val="20"/>
          <w:lang w:val="en-US" w:eastAsia="zh-CN" w:bidi="ar-SA"/>
          <w14:textFill>
            <w14:solidFill>
              <w14:schemeClr w14:val="accent5"/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-796925</wp:posOffset>
                </wp:positionH>
                <wp:positionV relativeFrom="paragraph">
                  <wp:posOffset>3928110</wp:posOffset>
                </wp:positionV>
                <wp:extent cx="162560" cy="153035"/>
                <wp:effectExtent l="0" t="0" r="9525" b="0"/>
                <wp:wrapNone/>
                <wp:docPr id="55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21" cy="152771"/>
                        </a:xfrm>
                        <a:custGeom>
                          <a:avLst/>
                          <a:gdLst>
                            <a:gd name="T0" fmla="*/ 186557 w 1993900"/>
                            <a:gd name="T1" fmla="*/ 1472016 h 1873250"/>
                            <a:gd name="T2" fmla="*/ 1296550 w 1993900"/>
                            <a:gd name="T3" fmla="*/ 576666 h 1873250"/>
                            <a:gd name="T4" fmla="*/ 1153710 w 1993900"/>
                            <a:gd name="T5" fmla="*/ 1135821 h 1873250"/>
                            <a:gd name="T6" fmla="*/ 1097106 w 1993900"/>
                            <a:gd name="T7" fmla="*/ 797974 h 1873250"/>
                            <a:gd name="T8" fmla="*/ 1032144 w 1993900"/>
                            <a:gd name="T9" fmla="*/ 704592 h 1873250"/>
                            <a:gd name="T10" fmla="*/ 1078871 w 1993900"/>
                            <a:gd name="T11" fmla="*/ 694343 h 1873250"/>
                            <a:gd name="T12" fmla="*/ 1116861 w 1993900"/>
                            <a:gd name="T13" fmla="*/ 676502 h 1873250"/>
                            <a:gd name="T14" fmla="*/ 1146872 w 1993900"/>
                            <a:gd name="T15" fmla="*/ 652207 h 1873250"/>
                            <a:gd name="T16" fmla="*/ 1168526 w 1993900"/>
                            <a:gd name="T17" fmla="*/ 620700 h 1873250"/>
                            <a:gd name="T18" fmla="*/ 1184861 w 1993900"/>
                            <a:gd name="T19" fmla="*/ 576666 h 1873250"/>
                            <a:gd name="T20" fmla="*/ 568770 w 1993900"/>
                            <a:gd name="T21" fmla="*/ 1239833 h 1873250"/>
                            <a:gd name="T22" fmla="*/ 673241 w 1993900"/>
                            <a:gd name="T23" fmla="*/ 791901 h 1873250"/>
                            <a:gd name="T24" fmla="*/ 568770 w 1993900"/>
                            <a:gd name="T25" fmla="*/ 802909 h 1873250"/>
                            <a:gd name="T26" fmla="*/ 609419 w 1993900"/>
                            <a:gd name="T27" fmla="*/ 698519 h 1873250"/>
                            <a:gd name="T28" fmla="*/ 650068 w 1993900"/>
                            <a:gd name="T29" fmla="*/ 682954 h 1873250"/>
                            <a:gd name="T30" fmla="*/ 682739 w 1993900"/>
                            <a:gd name="T31" fmla="*/ 660938 h 1873250"/>
                            <a:gd name="T32" fmla="*/ 707052 w 1993900"/>
                            <a:gd name="T33" fmla="*/ 632088 h 1873250"/>
                            <a:gd name="T34" fmla="*/ 724147 w 1993900"/>
                            <a:gd name="T35" fmla="*/ 596405 h 1873250"/>
                            <a:gd name="T36" fmla="*/ 214659 w 1993900"/>
                            <a:gd name="T37" fmla="*/ 266708 h 1873250"/>
                            <a:gd name="T38" fmla="*/ 171803 w 1993900"/>
                            <a:gd name="T39" fmla="*/ 295920 h 1873250"/>
                            <a:gd name="T40" fmla="*/ 151323 w 1993900"/>
                            <a:gd name="T41" fmla="*/ 344102 h 1873250"/>
                            <a:gd name="T42" fmla="*/ 158150 w 1993900"/>
                            <a:gd name="T43" fmla="*/ 1583935 h 1873250"/>
                            <a:gd name="T44" fmla="*/ 190766 w 1993900"/>
                            <a:gd name="T45" fmla="*/ 1623770 h 1873250"/>
                            <a:gd name="T46" fmla="*/ 241586 w 1993900"/>
                            <a:gd name="T47" fmla="*/ 1639325 h 1873250"/>
                            <a:gd name="T48" fmla="*/ 1706270 w 1993900"/>
                            <a:gd name="T49" fmla="*/ 1627944 h 1873250"/>
                            <a:gd name="T50" fmla="*/ 1743058 w 1993900"/>
                            <a:gd name="T51" fmla="*/ 1591902 h 1873250"/>
                            <a:gd name="T52" fmla="*/ 1754056 w 1993900"/>
                            <a:gd name="T53" fmla="*/ 353207 h 1873250"/>
                            <a:gd name="T54" fmla="*/ 1738127 w 1993900"/>
                            <a:gd name="T55" fmla="*/ 302749 h 1873250"/>
                            <a:gd name="T56" fmla="*/ 1698306 w 1993900"/>
                            <a:gd name="T57" fmla="*/ 269743 h 1873250"/>
                            <a:gd name="T58" fmla="*/ 1541294 w 1993900"/>
                            <a:gd name="T59" fmla="*/ 323995 h 1873250"/>
                            <a:gd name="T60" fmla="*/ 334125 w 1993900"/>
                            <a:gd name="T61" fmla="*/ 262534 h 1873250"/>
                            <a:gd name="T62" fmla="*/ 1334979 w 1993900"/>
                            <a:gd name="T63" fmla="*/ 206006 h 1873250"/>
                            <a:gd name="T64" fmla="*/ 1663414 w 1993900"/>
                            <a:gd name="T65" fmla="*/ 111160 h 1873250"/>
                            <a:gd name="T66" fmla="*/ 1735094 w 1993900"/>
                            <a:gd name="T67" fmla="*/ 122162 h 1873250"/>
                            <a:gd name="T68" fmla="*/ 1798429 w 1993900"/>
                            <a:gd name="T69" fmla="*/ 152513 h 1873250"/>
                            <a:gd name="T70" fmla="*/ 1849629 w 1993900"/>
                            <a:gd name="T71" fmla="*/ 199557 h 1873250"/>
                            <a:gd name="T72" fmla="*/ 1886037 w 1993900"/>
                            <a:gd name="T73" fmla="*/ 259120 h 1873250"/>
                            <a:gd name="T74" fmla="*/ 1903862 w 1993900"/>
                            <a:gd name="T75" fmla="*/ 328927 h 1873250"/>
                            <a:gd name="T76" fmla="*/ 1902346 w 1993900"/>
                            <a:gd name="T77" fmla="*/ 1585453 h 1873250"/>
                            <a:gd name="T78" fmla="*/ 1881107 w 1993900"/>
                            <a:gd name="T79" fmla="*/ 1653362 h 1873250"/>
                            <a:gd name="T80" fmla="*/ 1842044 w 1993900"/>
                            <a:gd name="T81" fmla="*/ 1711029 h 1873250"/>
                            <a:gd name="T82" fmla="*/ 1788568 w 1993900"/>
                            <a:gd name="T83" fmla="*/ 1755417 h 1873250"/>
                            <a:gd name="T84" fmla="*/ 1723716 w 1993900"/>
                            <a:gd name="T85" fmla="*/ 1782733 h 1873250"/>
                            <a:gd name="T86" fmla="*/ 241586 w 1993900"/>
                            <a:gd name="T87" fmla="*/ 1790700 h 1873250"/>
                            <a:gd name="T88" fmla="*/ 169906 w 1993900"/>
                            <a:gd name="T89" fmla="*/ 1779698 h 1873250"/>
                            <a:gd name="T90" fmla="*/ 106191 w 1993900"/>
                            <a:gd name="T91" fmla="*/ 1748968 h 1873250"/>
                            <a:gd name="T92" fmla="*/ 54992 w 1993900"/>
                            <a:gd name="T93" fmla="*/ 1702303 h 1873250"/>
                            <a:gd name="T94" fmla="*/ 18963 w 1993900"/>
                            <a:gd name="T95" fmla="*/ 1642740 h 1873250"/>
                            <a:gd name="T96" fmla="*/ 1138 w 1993900"/>
                            <a:gd name="T97" fmla="*/ 1573312 h 1873250"/>
                            <a:gd name="T98" fmla="*/ 2655 w 1993900"/>
                            <a:gd name="T99" fmla="*/ 316408 h 1873250"/>
                            <a:gd name="T100" fmla="*/ 23514 w 1993900"/>
                            <a:gd name="T101" fmla="*/ 248497 h 1873250"/>
                            <a:gd name="T102" fmla="*/ 62577 w 1993900"/>
                            <a:gd name="T103" fmla="*/ 190451 h 1873250"/>
                            <a:gd name="T104" fmla="*/ 116432 w 1993900"/>
                            <a:gd name="T105" fmla="*/ 146064 h 1873250"/>
                            <a:gd name="T106" fmla="*/ 181284 w 1993900"/>
                            <a:gd name="T107" fmla="*/ 118748 h 1873250"/>
                            <a:gd name="T108" fmla="*/ 363706 w 1993900"/>
                            <a:gd name="T109" fmla="*/ 111160 h 1873250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</a:gdLst>
                          <a:ahLst/>
                          <a:cxnLst>
                            <a:cxn ang="T110">
                              <a:pos x="T0" y="T1"/>
                            </a:cxn>
                            <a:cxn ang="T111">
                              <a:pos x="T2" y="T3"/>
                            </a:cxn>
                            <a:cxn ang="T112">
                              <a:pos x="T4" y="T5"/>
                            </a:cxn>
                            <a:cxn ang="T113">
                              <a:pos x="T6" y="T7"/>
                            </a:cxn>
                            <a:cxn ang="T114">
                              <a:pos x="T8" y="T9"/>
                            </a:cxn>
                            <a:cxn ang="T115">
                              <a:pos x="T10" y="T11"/>
                            </a:cxn>
                            <a:cxn ang="T116">
                              <a:pos x="T12" y="T13"/>
                            </a:cxn>
                            <a:cxn ang="T117">
                              <a:pos x="T14" y="T15"/>
                            </a:cxn>
                            <a:cxn ang="T118">
                              <a:pos x="T16" y="T17"/>
                            </a:cxn>
                            <a:cxn ang="T119">
                              <a:pos x="T18" y="T19"/>
                            </a:cxn>
                            <a:cxn ang="T120">
                              <a:pos x="T20" y="T21"/>
                            </a:cxn>
                            <a:cxn ang="T121">
                              <a:pos x="T22" y="T23"/>
                            </a:cxn>
                            <a:cxn ang="T122">
                              <a:pos x="T24" y="T25"/>
                            </a:cxn>
                            <a:cxn ang="T123">
                              <a:pos x="T26" y="T27"/>
                            </a:cxn>
                            <a:cxn ang="T124">
                              <a:pos x="T28" y="T29"/>
                            </a:cxn>
                            <a:cxn ang="T125">
                              <a:pos x="T30" y="T31"/>
                            </a:cxn>
                            <a:cxn ang="T126">
                              <a:pos x="T32" y="T33"/>
                            </a:cxn>
                            <a:cxn ang="T127">
                              <a:pos x="T34" y="T35"/>
                            </a:cxn>
                            <a:cxn ang="T128">
                              <a:pos x="T36" y="T37"/>
                            </a:cxn>
                            <a:cxn ang="T129">
                              <a:pos x="T38" y="T39"/>
                            </a:cxn>
                            <a:cxn ang="T130">
                              <a:pos x="T40" y="T41"/>
                            </a:cxn>
                            <a:cxn ang="T131">
                              <a:pos x="T42" y="T43"/>
                            </a:cxn>
                            <a:cxn ang="T132">
                              <a:pos x="T44" y="T45"/>
                            </a:cxn>
                            <a:cxn ang="T133">
                              <a:pos x="T46" y="T47"/>
                            </a:cxn>
                            <a:cxn ang="T134">
                              <a:pos x="T48" y="T49"/>
                            </a:cxn>
                            <a:cxn ang="T135">
                              <a:pos x="T50" y="T51"/>
                            </a:cxn>
                            <a:cxn ang="T136">
                              <a:pos x="T52" y="T53"/>
                            </a:cxn>
                            <a:cxn ang="T137">
                              <a:pos x="T54" y="T55"/>
                            </a:cxn>
                            <a:cxn ang="T138">
                              <a:pos x="T56" y="T57"/>
                            </a:cxn>
                            <a:cxn ang="T139">
                              <a:pos x="T58" y="T59"/>
                            </a:cxn>
                            <a:cxn ang="T140">
                              <a:pos x="T60" y="T61"/>
                            </a:cxn>
                            <a:cxn ang="T141">
                              <a:pos x="T62" y="T63"/>
                            </a:cxn>
                            <a:cxn ang="T142">
                              <a:pos x="T64" y="T65"/>
                            </a:cxn>
                            <a:cxn ang="T143">
                              <a:pos x="T66" y="T67"/>
                            </a:cxn>
                            <a:cxn ang="T144">
                              <a:pos x="T68" y="T69"/>
                            </a:cxn>
                            <a:cxn ang="T145">
                              <a:pos x="T70" y="T71"/>
                            </a:cxn>
                            <a:cxn ang="T146">
                              <a:pos x="T72" y="T73"/>
                            </a:cxn>
                            <a:cxn ang="T147">
                              <a:pos x="T74" y="T75"/>
                            </a:cxn>
                            <a:cxn ang="T148">
                              <a:pos x="T76" y="T77"/>
                            </a:cxn>
                            <a:cxn ang="T149">
                              <a:pos x="T78" y="T79"/>
                            </a:cxn>
                            <a:cxn ang="T150">
                              <a:pos x="T80" y="T81"/>
                            </a:cxn>
                            <a:cxn ang="T151">
                              <a:pos x="T82" y="T83"/>
                            </a:cxn>
                            <a:cxn ang="T152">
                              <a:pos x="T84" y="T85"/>
                            </a:cxn>
                            <a:cxn ang="T153">
                              <a:pos x="T86" y="T87"/>
                            </a:cxn>
                            <a:cxn ang="T154">
                              <a:pos x="T88" y="T89"/>
                            </a:cxn>
                            <a:cxn ang="T155">
                              <a:pos x="T90" y="T91"/>
                            </a:cxn>
                            <a:cxn ang="T156">
                              <a:pos x="T92" y="T93"/>
                            </a:cxn>
                            <a:cxn ang="T157">
                              <a:pos x="T94" y="T95"/>
                            </a:cxn>
                            <a:cxn ang="T158">
                              <a:pos x="T96" y="T97"/>
                            </a:cxn>
                            <a:cxn ang="T159">
                              <a:pos x="T98" y="T99"/>
                            </a:cxn>
                            <a:cxn ang="T160">
                              <a:pos x="T100" y="T101"/>
                            </a:cxn>
                            <a:cxn ang="T161">
                              <a:pos x="T102" y="T103"/>
                            </a:cxn>
                            <a:cxn ang="T162">
                              <a:pos x="T104" y="T105"/>
                            </a:cxn>
                            <a:cxn ang="T163">
                              <a:pos x="T106" y="T107"/>
                            </a:cxn>
                            <a:cxn ang="T164">
                              <a:pos x="T108" y="T109"/>
                            </a:cxn>
                          </a:cxnLst>
                          <a:rect l="0" t="0" r="r" b="b"/>
                          <a:pathLst>
                            <a:path w="1993900" h="1873250">
                              <a:moveTo>
                                <a:pt x="195263" y="1631950"/>
                              </a:moveTo>
                              <a:lnTo>
                                <a:pt x="1766888" y="1631950"/>
                              </a:lnTo>
                              <a:lnTo>
                                <a:pt x="1766888" y="1663700"/>
                              </a:lnTo>
                              <a:lnTo>
                                <a:pt x="195263" y="1663700"/>
                              </a:lnTo>
                              <a:lnTo>
                                <a:pt x="195263" y="1631950"/>
                              </a:lnTo>
                              <a:close/>
                              <a:moveTo>
                                <a:pt x="195263" y="1539875"/>
                              </a:moveTo>
                              <a:lnTo>
                                <a:pt x="1766888" y="1539875"/>
                              </a:lnTo>
                              <a:lnTo>
                                <a:pt x="1766888" y="1570038"/>
                              </a:lnTo>
                              <a:lnTo>
                                <a:pt x="195263" y="1570038"/>
                              </a:lnTo>
                              <a:lnTo>
                                <a:pt x="195263" y="1539875"/>
                              </a:lnTo>
                              <a:close/>
                              <a:moveTo>
                                <a:pt x="1240155" y="603250"/>
                              </a:moveTo>
                              <a:lnTo>
                                <a:pt x="1357056" y="603250"/>
                              </a:lnTo>
                              <a:lnTo>
                                <a:pt x="1357056" y="1188182"/>
                              </a:lnTo>
                              <a:lnTo>
                                <a:pt x="1493838" y="1188182"/>
                              </a:lnTo>
                              <a:lnTo>
                                <a:pt x="1493838" y="1296988"/>
                              </a:lnTo>
                              <a:lnTo>
                                <a:pt x="1071563" y="1296988"/>
                              </a:lnTo>
                              <a:lnTo>
                                <a:pt x="1071563" y="1188182"/>
                              </a:lnTo>
                              <a:lnTo>
                                <a:pt x="1207550" y="1188182"/>
                              </a:lnTo>
                              <a:lnTo>
                                <a:pt x="1207550" y="820068"/>
                              </a:lnTo>
                              <a:lnTo>
                                <a:pt x="1201586" y="822053"/>
                              </a:lnTo>
                              <a:lnTo>
                                <a:pt x="1194826" y="824833"/>
                              </a:lnTo>
                              <a:lnTo>
                                <a:pt x="1180909" y="828407"/>
                              </a:lnTo>
                              <a:lnTo>
                                <a:pt x="1165402" y="831981"/>
                              </a:lnTo>
                              <a:lnTo>
                                <a:pt x="1148304" y="834760"/>
                              </a:lnTo>
                              <a:lnTo>
                                <a:pt x="1130809" y="837143"/>
                              </a:lnTo>
                              <a:lnTo>
                                <a:pt x="1111723" y="838732"/>
                              </a:lnTo>
                              <a:lnTo>
                                <a:pt x="1091842" y="839526"/>
                              </a:lnTo>
                              <a:lnTo>
                                <a:pt x="1071563" y="839923"/>
                              </a:lnTo>
                              <a:lnTo>
                                <a:pt x="1071563" y="738265"/>
                              </a:lnTo>
                              <a:lnTo>
                                <a:pt x="1080311" y="737073"/>
                              </a:lnTo>
                              <a:lnTo>
                                <a:pt x="1089456" y="735882"/>
                              </a:lnTo>
                              <a:lnTo>
                                <a:pt x="1097806" y="734294"/>
                              </a:lnTo>
                              <a:lnTo>
                                <a:pt x="1106156" y="732705"/>
                              </a:lnTo>
                              <a:lnTo>
                                <a:pt x="1114109" y="730720"/>
                              </a:lnTo>
                              <a:lnTo>
                                <a:pt x="1121664" y="728734"/>
                              </a:lnTo>
                              <a:lnTo>
                                <a:pt x="1129218" y="726352"/>
                              </a:lnTo>
                              <a:lnTo>
                                <a:pt x="1136376" y="723969"/>
                              </a:lnTo>
                              <a:lnTo>
                                <a:pt x="1143931" y="720792"/>
                              </a:lnTo>
                              <a:lnTo>
                                <a:pt x="1150690" y="718012"/>
                              </a:lnTo>
                              <a:lnTo>
                                <a:pt x="1156654" y="714438"/>
                              </a:lnTo>
                              <a:lnTo>
                                <a:pt x="1163016" y="711262"/>
                              </a:lnTo>
                              <a:lnTo>
                                <a:pt x="1168981" y="707688"/>
                              </a:lnTo>
                              <a:lnTo>
                                <a:pt x="1174945" y="704114"/>
                              </a:lnTo>
                              <a:lnTo>
                                <a:pt x="1180512" y="699746"/>
                              </a:lnTo>
                              <a:lnTo>
                                <a:pt x="1186079" y="695775"/>
                              </a:lnTo>
                              <a:lnTo>
                                <a:pt x="1191248" y="691407"/>
                              </a:lnTo>
                              <a:lnTo>
                                <a:pt x="1195621" y="686641"/>
                              </a:lnTo>
                              <a:lnTo>
                                <a:pt x="1200393" y="682273"/>
                              </a:lnTo>
                              <a:lnTo>
                                <a:pt x="1204767" y="677111"/>
                              </a:lnTo>
                              <a:lnTo>
                                <a:pt x="1208743" y="671551"/>
                              </a:lnTo>
                              <a:lnTo>
                                <a:pt x="1213117" y="666389"/>
                              </a:lnTo>
                              <a:lnTo>
                                <a:pt x="1216298" y="661227"/>
                              </a:lnTo>
                              <a:lnTo>
                                <a:pt x="1220274" y="655270"/>
                              </a:lnTo>
                              <a:lnTo>
                                <a:pt x="1223057" y="649314"/>
                              </a:lnTo>
                              <a:lnTo>
                                <a:pt x="1226636" y="643357"/>
                              </a:lnTo>
                              <a:lnTo>
                                <a:pt x="1229022" y="637003"/>
                              </a:lnTo>
                              <a:lnTo>
                                <a:pt x="1231407" y="630650"/>
                              </a:lnTo>
                              <a:lnTo>
                                <a:pt x="1234191" y="623899"/>
                              </a:lnTo>
                              <a:lnTo>
                                <a:pt x="1236179" y="617148"/>
                              </a:lnTo>
                              <a:lnTo>
                                <a:pt x="1240155" y="603250"/>
                              </a:lnTo>
                              <a:close/>
                              <a:moveTo>
                                <a:pt x="763507" y="603250"/>
                              </a:moveTo>
                              <a:lnTo>
                                <a:pt x="880806" y="603250"/>
                              </a:lnTo>
                              <a:lnTo>
                                <a:pt x="880806" y="1188182"/>
                              </a:lnTo>
                              <a:lnTo>
                                <a:pt x="1017588" y="1188182"/>
                              </a:lnTo>
                              <a:lnTo>
                                <a:pt x="1017588" y="1296988"/>
                              </a:lnTo>
                              <a:lnTo>
                                <a:pt x="595313" y="1296988"/>
                              </a:lnTo>
                              <a:lnTo>
                                <a:pt x="595313" y="1188182"/>
                              </a:lnTo>
                              <a:lnTo>
                                <a:pt x="731300" y="1188182"/>
                              </a:lnTo>
                              <a:lnTo>
                                <a:pt x="731300" y="820068"/>
                              </a:lnTo>
                              <a:lnTo>
                                <a:pt x="725336" y="822053"/>
                              </a:lnTo>
                              <a:lnTo>
                                <a:pt x="718576" y="824833"/>
                              </a:lnTo>
                              <a:lnTo>
                                <a:pt x="704659" y="828407"/>
                              </a:lnTo>
                              <a:lnTo>
                                <a:pt x="688754" y="831981"/>
                              </a:lnTo>
                              <a:lnTo>
                                <a:pt x="672054" y="834760"/>
                              </a:lnTo>
                              <a:lnTo>
                                <a:pt x="654161" y="837143"/>
                              </a:lnTo>
                              <a:lnTo>
                                <a:pt x="635473" y="838732"/>
                              </a:lnTo>
                              <a:lnTo>
                                <a:pt x="615592" y="839526"/>
                              </a:lnTo>
                              <a:lnTo>
                                <a:pt x="595313" y="839923"/>
                              </a:lnTo>
                              <a:lnTo>
                                <a:pt x="595313" y="738265"/>
                              </a:lnTo>
                              <a:lnTo>
                                <a:pt x="604061" y="737073"/>
                              </a:lnTo>
                              <a:lnTo>
                                <a:pt x="612809" y="735882"/>
                              </a:lnTo>
                              <a:lnTo>
                                <a:pt x="621159" y="734294"/>
                              </a:lnTo>
                              <a:lnTo>
                                <a:pt x="629906" y="732705"/>
                              </a:lnTo>
                              <a:lnTo>
                                <a:pt x="637859" y="730720"/>
                              </a:lnTo>
                              <a:lnTo>
                                <a:pt x="645414" y="728734"/>
                              </a:lnTo>
                              <a:lnTo>
                                <a:pt x="652968" y="726352"/>
                              </a:lnTo>
                              <a:lnTo>
                                <a:pt x="660126" y="723969"/>
                              </a:lnTo>
                              <a:lnTo>
                                <a:pt x="667283" y="720792"/>
                              </a:lnTo>
                              <a:lnTo>
                                <a:pt x="674042" y="718012"/>
                              </a:lnTo>
                              <a:lnTo>
                                <a:pt x="680404" y="714438"/>
                              </a:lnTo>
                              <a:lnTo>
                                <a:pt x="686766" y="711262"/>
                              </a:lnTo>
                              <a:lnTo>
                                <a:pt x="692731" y="707688"/>
                              </a:lnTo>
                              <a:lnTo>
                                <a:pt x="698695" y="704114"/>
                              </a:lnTo>
                              <a:lnTo>
                                <a:pt x="704262" y="699746"/>
                              </a:lnTo>
                              <a:lnTo>
                                <a:pt x="709431" y="695775"/>
                              </a:lnTo>
                              <a:lnTo>
                                <a:pt x="714600" y="691407"/>
                              </a:lnTo>
                              <a:lnTo>
                                <a:pt x="719371" y="686641"/>
                              </a:lnTo>
                              <a:lnTo>
                                <a:pt x="724143" y="682273"/>
                              </a:lnTo>
                              <a:lnTo>
                                <a:pt x="728119" y="677111"/>
                              </a:lnTo>
                              <a:lnTo>
                                <a:pt x="732493" y="671551"/>
                              </a:lnTo>
                              <a:lnTo>
                                <a:pt x="736469" y="666389"/>
                              </a:lnTo>
                              <a:lnTo>
                                <a:pt x="740048" y="661227"/>
                              </a:lnTo>
                              <a:lnTo>
                                <a:pt x="744024" y="655270"/>
                              </a:lnTo>
                              <a:lnTo>
                                <a:pt x="746807" y="649314"/>
                              </a:lnTo>
                              <a:lnTo>
                                <a:pt x="749988" y="643357"/>
                              </a:lnTo>
                              <a:lnTo>
                                <a:pt x="752772" y="637003"/>
                              </a:lnTo>
                              <a:lnTo>
                                <a:pt x="755157" y="630650"/>
                              </a:lnTo>
                              <a:lnTo>
                                <a:pt x="757941" y="623899"/>
                              </a:lnTo>
                              <a:lnTo>
                                <a:pt x="759929" y="617148"/>
                              </a:lnTo>
                              <a:lnTo>
                                <a:pt x="763507" y="603250"/>
                              </a:lnTo>
                              <a:close/>
                              <a:moveTo>
                                <a:pt x="252860" y="274637"/>
                              </a:moveTo>
                              <a:lnTo>
                                <a:pt x="243333" y="275431"/>
                              </a:lnTo>
                              <a:lnTo>
                                <a:pt x="233806" y="276622"/>
                              </a:lnTo>
                              <a:lnTo>
                                <a:pt x="224676" y="279003"/>
                              </a:lnTo>
                              <a:lnTo>
                                <a:pt x="216340" y="282178"/>
                              </a:lnTo>
                              <a:lnTo>
                                <a:pt x="207607" y="286147"/>
                              </a:lnTo>
                              <a:lnTo>
                                <a:pt x="199668" y="290909"/>
                              </a:lnTo>
                              <a:lnTo>
                                <a:pt x="192523" y="296465"/>
                              </a:lnTo>
                              <a:lnTo>
                                <a:pt x="185774" y="302815"/>
                              </a:lnTo>
                              <a:lnTo>
                                <a:pt x="179820" y="309562"/>
                              </a:lnTo>
                              <a:lnTo>
                                <a:pt x="174263" y="316706"/>
                              </a:lnTo>
                              <a:lnTo>
                                <a:pt x="169499" y="324644"/>
                              </a:lnTo>
                              <a:lnTo>
                                <a:pt x="165530" y="332581"/>
                              </a:lnTo>
                              <a:lnTo>
                                <a:pt x="162354" y="341312"/>
                              </a:lnTo>
                              <a:lnTo>
                                <a:pt x="159972" y="350837"/>
                              </a:lnTo>
                              <a:lnTo>
                                <a:pt x="158385" y="359965"/>
                              </a:lnTo>
                              <a:lnTo>
                                <a:pt x="157988" y="369490"/>
                              </a:lnTo>
                              <a:lnTo>
                                <a:pt x="157988" y="1619647"/>
                              </a:lnTo>
                              <a:lnTo>
                                <a:pt x="158385" y="1629569"/>
                              </a:lnTo>
                              <a:lnTo>
                                <a:pt x="159972" y="1639094"/>
                              </a:lnTo>
                              <a:lnTo>
                                <a:pt x="162354" y="1647825"/>
                              </a:lnTo>
                              <a:lnTo>
                                <a:pt x="165530" y="1656953"/>
                              </a:lnTo>
                              <a:lnTo>
                                <a:pt x="169499" y="1665288"/>
                              </a:lnTo>
                              <a:lnTo>
                                <a:pt x="174263" y="1672828"/>
                              </a:lnTo>
                              <a:lnTo>
                                <a:pt x="179820" y="1679972"/>
                              </a:lnTo>
                              <a:lnTo>
                                <a:pt x="185774" y="1686719"/>
                              </a:lnTo>
                              <a:lnTo>
                                <a:pt x="192523" y="1693069"/>
                              </a:lnTo>
                              <a:lnTo>
                                <a:pt x="199668" y="1698625"/>
                              </a:lnTo>
                              <a:lnTo>
                                <a:pt x="207607" y="1702991"/>
                              </a:lnTo>
                              <a:lnTo>
                                <a:pt x="216340" y="1707356"/>
                              </a:lnTo>
                              <a:lnTo>
                                <a:pt x="224676" y="1710531"/>
                              </a:lnTo>
                              <a:lnTo>
                                <a:pt x="233806" y="1712913"/>
                              </a:lnTo>
                              <a:lnTo>
                                <a:pt x="243333" y="1714103"/>
                              </a:lnTo>
                              <a:lnTo>
                                <a:pt x="252860" y="1714897"/>
                              </a:lnTo>
                              <a:lnTo>
                                <a:pt x="1741040" y="1714897"/>
                              </a:lnTo>
                              <a:lnTo>
                                <a:pt x="1750567" y="1714103"/>
                              </a:lnTo>
                              <a:lnTo>
                                <a:pt x="1759697" y="1712913"/>
                              </a:lnTo>
                              <a:lnTo>
                                <a:pt x="1769224" y="1710531"/>
                              </a:lnTo>
                              <a:lnTo>
                                <a:pt x="1777560" y="1707356"/>
                              </a:lnTo>
                              <a:lnTo>
                                <a:pt x="1785896" y="1702991"/>
                              </a:lnTo>
                              <a:lnTo>
                                <a:pt x="1794232" y="1698625"/>
                              </a:lnTo>
                              <a:lnTo>
                                <a:pt x="1801377" y="1693069"/>
                              </a:lnTo>
                              <a:lnTo>
                                <a:pt x="1808126" y="1686719"/>
                              </a:lnTo>
                              <a:lnTo>
                                <a:pt x="1813683" y="1679972"/>
                              </a:lnTo>
                              <a:lnTo>
                                <a:pt x="1819240" y="1672828"/>
                              </a:lnTo>
                              <a:lnTo>
                                <a:pt x="1824401" y="1665288"/>
                              </a:lnTo>
                              <a:lnTo>
                                <a:pt x="1828370" y="1656953"/>
                              </a:lnTo>
                              <a:lnTo>
                                <a:pt x="1831546" y="1647825"/>
                              </a:lnTo>
                              <a:lnTo>
                                <a:pt x="1833531" y="1639094"/>
                              </a:lnTo>
                              <a:lnTo>
                                <a:pt x="1835516" y="1629569"/>
                              </a:lnTo>
                              <a:lnTo>
                                <a:pt x="1835912" y="1619647"/>
                              </a:lnTo>
                              <a:lnTo>
                                <a:pt x="1835912" y="369490"/>
                              </a:lnTo>
                              <a:lnTo>
                                <a:pt x="1835516" y="359965"/>
                              </a:lnTo>
                              <a:lnTo>
                                <a:pt x="1833531" y="350837"/>
                              </a:lnTo>
                              <a:lnTo>
                                <a:pt x="1831546" y="341312"/>
                              </a:lnTo>
                              <a:lnTo>
                                <a:pt x="1828370" y="332581"/>
                              </a:lnTo>
                              <a:lnTo>
                                <a:pt x="1824401" y="324644"/>
                              </a:lnTo>
                              <a:lnTo>
                                <a:pt x="1819240" y="316706"/>
                              </a:lnTo>
                              <a:lnTo>
                                <a:pt x="1813683" y="309562"/>
                              </a:lnTo>
                              <a:lnTo>
                                <a:pt x="1808126" y="302815"/>
                              </a:lnTo>
                              <a:lnTo>
                                <a:pt x="1801377" y="296465"/>
                              </a:lnTo>
                              <a:lnTo>
                                <a:pt x="1794232" y="290909"/>
                              </a:lnTo>
                              <a:lnTo>
                                <a:pt x="1785896" y="286147"/>
                              </a:lnTo>
                              <a:lnTo>
                                <a:pt x="1777560" y="282178"/>
                              </a:lnTo>
                              <a:lnTo>
                                <a:pt x="1769224" y="279003"/>
                              </a:lnTo>
                              <a:lnTo>
                                <a:pt x="1759697" y="276622"/>
                              </a:lnTo>
                              <a:lnTo>
                                <a:pt x="1750567" y="275431"/>
                              </a:lnTo>
                              <a:lnTo>
                                <a:pt x="1741040" y="274637"/>
                              </a:lnTo>
                              <a:lnTo>
                                <a:pt x="1613221" y="274637"/>
                              </a:lnTo>
                              <a:lnTo>
                                <a:pt x="1613221" y="338931"/>
                              </a:lnTo>
                              <a:lnTo>
                                <a:pt x="1366316" y="338931"/>
                              </a:lnTo>
                              <a:lnTo>
                                <a:pt x="1366316" y="274637"/>
                              </a:lnTo>
                              <a:lnTo>
                                <a:pt x="596622" y="274637"/>
                              </a:lnTo>
                              <a:lnTo>
                                <a:pt x="596622" y="338931"/>
                              </a:lnTo>
                              <a:lnTo>
                                <a:pt x="349717" y="338931"/>
                              </a:lnTo>
                              <a:lnTo>
                                <a:pt x="349717" y="274637"/>
                              </a:lnTo>
                              <a:lnTo>
                                <a:pt x="252860" y="274637"/>
                              </a:lnTo>
                              <a:close/>
                              <a:moveTo>
                                <a:pt x="442207" y="0"/>
                              </a:moveTo>
                              <a:lnTo>
                                <a:pt x="565660" y="0"/>
                              </a:lnTo>
                              <a:lnTo>
                                <a:pt x="565660" y="116284"/>
                              </a:lnTo>
                              <a:lnTo>
                                <a:pt x="1397278" y="116284"/>
                              </a:lnTo>
                              <a:lnTo>
                                <a:pt x="1397278" y="215503"/>
                              </a:lnTo>
                              <a:lnTo>
                                <a:pt x="1397278" y="307975"/>
                              </a:lnTo>
                              <a:lnTo>
                                <a:pt x="1461188" y="307975"/>
                              </a:lnTo>
                              <a:lnTo>
                                <a:pt x="1461188" y="0"/>
                              </a:lnTo>
                              <a:lnTo>
                                <a:pt x="1551296" y="0"/>
                              </a:lnTo>
                              <a:lnTo>
                                <a:pt x="1551296" y="116284"/>
                              </a:lnTo>
                              <a:lnTo>
                                <a:pt x="1741040" y="116284"/>
                              </a:lnTo>
                              <a:lnTo>
                                <a:pt x="1754140" y="116681"/>
                              </a:lnTo>
                              <a:lnTo>
                                <a:pt x="1766446" y="117475"/>
                              </a:lnTo>
                              <a:lnTo>
                                <a:pt x="1779148" y="119062"/>
                              </a:lnTo>
                              <a:lnTo>
                                <a:pt x="1791851" y="121840"/>
                              </a:lnTo>
                              <a:lnTo>
                                <a:pt x="1804156" y="124222"/>
                              </a:lnTo>
                              <a:lnTo>
                                <a:pt x="1816065" y="127794"/>
                              </a:lnTo>
                              <a:lnTo>
                                <a:pt x="1827973" y="131762"/>
                              </a:lnTo>
                              <a:lnTo>
                                <a:pt x="1839088" y="136525"/>
                              </a:lnTo>
                              <a:lnTo>
                                <a:pt x="1850600" y="141684"/>
                              </a:lnTo>
                              <a:lnTo>
                                <a:pt x="1861318" y="147240"/>
                              </a:lnTo>
                              <a:lnTo>
                                <a:pt x="1872035" y="152797"/>
                              </a:lnTo>
                              <a:lnTo>
                                <a:pt x="1882356" y="159544"/>
                              </a:lnTo>
                              <a:lnTo>
                                <a:pt x="1892280" y="167084"/>
                              </a:lnTo>
                              <a:lnTo>
                                <a:pt x="1901807" y="174228"/>
                              </a:lnTo>
                              <a:lnTo>
                                <a:pt x="1911334" y="182165"/>
                              </a:lnTo>
                              <a:lnTo>
                                <a:pt x="1919670" y="190500"/>
                              </a:lnTo>
                              <a:lnTo>
                                <a:pt x="1928006" y="199231"/>
                              </a:lnTo>
                              <a:lnTo>
                                <a:pt x="1935945" y="208756"/>
                              </a:lnTo>
                              <a:lnTo>
                                <a:pt x="1943884" y="218281"/>
                              </a:lnTo>
                              <a:lnTo>
                                <a:pt x="1951029" y="228203"/>
                              </a:lnTo>
                              <a:lnTo>
                                <a:pt x="1957380" y="238125"/>
                              </a:lnTo>
                              <a:lnTo>
                                <a:pt x="1963732" y="249237"/>
                              </a:lnTo>
                              <a:lnTo>
                                <a:pt x="1968892" y="259953"/>
                              </a:lnTo>
                              <a:lnTo>
                                <a:pt x="1974052" y="271065"/>
                              </a:lnTo>
                              <a:lnTo>
                                <a:pt x="1978816" y="282575"/>
                              </a:lnTo>
                              <a:lnTo>
                                <a:pt x="1982389" y="294084"/>
                              </a:lnTo>
                              <a:lnTo>
                                <a:pt x="1985961" y="306387"/>
                              </a:lnTo>
                              <a:lnTo>
                                <a:pt x="1988740" y="318690"/>
                              </a:lnTo>
                              <a:lnTo>
                                <a:pt x="1991122" y="330994"/>
                              </a:lnTo>
                              <a:lnTo>
                                <a:pt x="1992709" y="344090"/>
                              </a:lnTo>
                              <a:lnTo>
                                <a:pt x="1993503" y="356790"/>
                              </a:lnTo>
                              <a:lnTo>
                                <a:pt x="1993900" y="369490"/>
                              </a:lnTo>
                              <a:lnTo>
                                <a:pt x="1993900" y="1619647"/>
                              </a:lnTo>
                              <a:lnTo>
                                <a:pt x="1993503" y="1632744"/>
                              </a:lnTo>
                              <a:lnTo>
                                <a:pt x="1992709" y="1645841"/>
                              </a:lnTo>
                              <a:lnTo>
                                <a:pt x="1991122" y="1658541"/>
                              </a:lnTo>
                              <a:lnTo>
                                <a:pt x="1988740" y="1670844"/>
                              </a:lnTo>
                              <a:lnTo>
                                <a:pt x="1985961" y="1682750"/>
                              </a:lnTo>
                              <a:lnTo>
                                <a:pt x="1982389" y="1695053"/>
                              </a:lnTo>
                              <a:lnTo>
                                <a:pt x="1978816" y="1706960"/>
                              </a:lnTo>
                              <a:lnTo>
                                <a:pt x="1974052" y="1718469"/>
                              </a:lnTo>
                              <a:lnTo>
                                <a:pt x="1968892" y="1729581"/>
                              </a:lnTo>
                              <a:lnTo>
                                <a:pt x="1963732" y="1740694"/>
                              </a:lnTo>
                              <a:lnTo>
                                <a:pt x="1957380" y="1751410"/>
                              </a:lnTo>
                              <a:lnTo>
                                <a:pt x="1951029" y="1761331"/>
                              </a:lnTo>
                              <a:lnTo>
                                <a:pt x="1943884" y="1771650"/>
                              </a:lnTo>
                              <a:lnTo>
                                <a:pt x="1935945" y="1780778"/>
                              </a:lnTo>
                              <a:lnTo>
                                <a:pt x="1928006" y="1789906"/>
                              </a:lnTo>
                              <a:lnTo>
                                <a:pt x="1919670" y="1799035"/>
                              </a:lnTo>
                              <a:lnTo>
                                <a:pt x="1911334" y="1807369"/>
                              </a:lnTo>
                              <a:lnTo>
                                <a:pt x="1901807" y="1815306"/>
                              </a:lnTo>
                              <a:lnTo>
                                <a:pt x="1892280" y="1822847"/>
                              </a:lnTo>
                              <a:lnTo>
                                <a:pt x="1882356" y="1829594"/>
                              </a:lnTo>
                              <a:lnTo>
                                <a:pt x="1872035" y="1836341"/>
                              </a:lnTo>
                              <a:lnTo>
                                <a:pt x="1861318" y="1842294"/>
                              </a:lnTo>
                              <a:lnTo>
                                <a:pt x="1850600" y="1848247"/>
                              </a:lnTo>
                              <a:lnTo>
                                <a:pt x="1839088" y="1853406"/>
                              </a:lnTo>
                              <a:lnTo>
                                <a:pt x="1827973" y="1857375"/>
                              </a:lnTo>
                              <a:lnTo>
                                <a:pt x="1816065" y="1861741"/>
                              </a:lnTo>
                              <a:lnTo>
                                <a:pt x="1804156" y="1864916"/>
                              </a:lnTo>
                              <a:lnTo>
                                <a:pt x="1791851" y="1868091"/>
                              </a:lnTo>
                              <a:lnTo>
                                <a:pt x="1779148" y="1870075"/>
                              </a:lnTo>
                              <a:lnTo>
                                <a:pt x="1766446" y="1871663"/>
                              </a:lnTo>
                              <a:lnTo>
                                <a:pt x="1754140" y="1872456"/>
                              </a:lnTo>
                              <a:lnTo>
                                <a:pt x="1741040" y="1873250"/>
                              </a:lnTo>
                              <a:lnTo>
                                <a:pt x="252860" y="1873250"/>
                              </a:lnTo>
                              <a:lnTo>
                                <a:pt x="239760" y="1872456"/>
                              </a:lnTo>
                              <a:lnTo>
                                <a:pt x="227058" y="1871663"/>
                              </a:lnTo>
                              <a:lnTo>
                                <a:pt x="214355" y="1870075"/>
                              </a:lnTo>
                              <a:lnTo>
                                <a:pt x="201653" y="1868091"/>
                              </a:lnTo>
                              <a:lnTo>
                                <a:pt x="189744" y="1864916"/>
                              </a:lnTo>
                              <a:lnTo>
                                <a:pt x="177835" y="1861741"/>
                              </a:lnTo>
                              <a:lnTo>
                                <a:pt x="165927" y="1857375"/>
                              </a:lnTo>
                              <a:lnTo>
                                <a:pt x="154018" y="1853406"/>
                              </a:lnTo>
                              <a:lnTo>
                                <a:pt x="143300" y="1848247"/>
                              </a:lnTo>
                              <a:lnTo>
                                <a:pt x="132186" y="1842294"/>
                              </a:lnTo>
                              <a:lnTo>
                                <a:pt x="121865" y="1836341"/>
                              </a:lnTo>
                              <a:lnTo>
                                <a:pt x="111147" y="1829594"/>
                              </a:lnTo>
                              <a:lnTo>
                                <a:pt x="101620" y="1822847"/>
                              </a:lnTo>
                              <a:lnTo>
                                <a:pt x="91696" y="1815306"/>
                              </a:lnTo>
                              <a:lnTo>
                                <a:pt x="82566" y="1807369"/>
                              </a:lnTo>
                              <a:lnTo>
                                <a:pt x="74230" y="1799035"/>
                              </a:lnTo>
                              <a:lnTo>
                                <a:pt x="65497" y="1789906"/>
                              </a:lnTo>
                              <a:lnTo>
                                <a:pt x="57558" y="1780778"/>
                              </a:lnTo>
                              <a:lnTo>
                                <a:pt x="50016" y="1771650"/>
                              </a:lnTo>
                              <a:lnTo>
                                <a:pt x="42871" y="1761331"/>
                              </a:lnTo>
                              <a:lnTo>
                                <a:pt x="36520" y="1751410"/>
                              </a:lnTo>
                              <a:lnTo>
                                <a:pt x="30168" y="1740694"/>
                              </a:lnTo>
                              <a:lnTo>
                                <a:pt x="24611" y="1729581"/>
                              </a:lnTo>
                              <a:lnTo>
                                <a:pt x="19848" y="1718469"/>
                              </a:lnTo>
                              <a:lnTo>
                                <a:pt x="15084" y="1706960"/>
                              </a:lnTo>
                              <a:lnTo>
                                <a:pt x="11115" y="1695053"/>
                              </a:lnTo>
                              <a:lnTo>
                                <a:pt x="7939" y="1682750"/>
                              </a:lnTo>
                              <a:lnTo>
                                <a:pt x="4763" y="1670844"/>
                              </a:lnTo>
                              <a:lnTo>
                                <a:pt x="2779" y="1658541"/>
                              </a:lnTo>
                              <a:lnTo>
                                <a:pt x="1191" y="1645841"/>
                              </a:lnTo>
                              <a:lnTo>
                                <a:pt x="0" y="1632744"/>
                              </a:lnTo>
                              <a:lnTo>
                                <a:pt x="0" y="1619647"/>
                              </a:lnTo>
                              <a:lnTo>
                                <a:pt x="0" y="369490"/>
                              </a:lnTo>
                              <a:lnTo>
                                <a:pt x="0" y="356790"/>
                              </a:lnTo>
                              <a:lnTo>
                                <a:pt x="1191" y="344090"/>
                              </a:lnTo>
                              <a:lnTo>
                                <a:pt x="2779" y="330994"/>
                              </a:lnTo>
                              <a:lnTo>
                                <a:pt x="4763" y="318690"/>
                              </a:lnTo>
                              <a:lnTo>
                                <a:pt x="7939" y="306387"/>
                              </a:lnTo>
                              <a:lnTo>
                                <a:pt x="11115" y="294084"/>
                              </a:lnTo>
                              <a:lnTo>
                                <a:pt x="15084" y="282575"/>
                              </a:lnTo>
                              <a:lnTo>
                                <a:pt x="19848" y="271065"/>
                              </a:lnTo>
                              <a:lnTo>
                                <a:pt x="24611" y="259953"/>
                              </a:lnTo>
                              <a:lnTo>
                                <a:pt x="30168" y="249237"/>
                              </a:lnTo>
                              <a:lnTo>
                                <a:pt x="36520" y="238125"/>
                              </a:lnTo>
                              <a:lnTo>
                                <a:pt x="42871" y="228203"/>
                              </a:lnTo>
                              <a:lnTo>
                                <a:pt x="50016" y="218281"/>
                              </a:lnTo>
                              <a:lnTo>
                                <a:pt x="57558" y="208756"/>
                              </a:lnTo>
                              <a:lnTo>
                                <a:pt x="65497" y="199231"/>
                              </a:lnTo>
                              <a:lnTo>
                                <a:pt x="74230" y="190500"/>
                              </a:lnTo>
                              <a:lnTo>
                                <a:pt x="82566" y="182165"/>
                              </a:lnTo>
                              <a:lnTo>
                                <a:pt x="91696" y="174228"/>
                              </a:lnTo>
                              <a:lnTo>
                                <a:pt x="101620" y="167084"/>
                              </a:lnTo>
                              <a:lnTo>
                                <a:pt x="111147" y="159544"/>
                              </a:lnTo>
                              <a:lnTo>
                                <a:pt x="121865" y="152797"/>
                              </a:lnTo>
                              <a:lnTo>
                                <a:pt x="132186" y="147240"/>
                              </a:lnTo>
                              <a:lnTo>
                                <a:pt x="143300" y="141684"/>
                              </a:lnTo>
                              <a:lnTo>
                                <a:pt x="154018" y="136525"/>
                              </a:lnTo>
                              <a:lnTo>
                                <a:pt x="165927" y="131762"/>
                              </a:lnTo>
                              <a:lnTo>
                                <a:pt x="177835" y="127794"/>
                              </a:lnTo>
                              <a:lnTo>
                                <a:pt x="189744" y="124222"/>
                              </a:lnTo>
                              <a:lnTo>
                                <a:pt x="201653" y="121840"/>
                              </a:lnTo>
                              <a:lnTo>
                                <a:pt x="214355" y="119062"/>
                              </a:lnTo>
                              <a:lnTo>
                                <a:pt x="227058" y="117475"/>
                              </a:lnTo>
                              <a:lnTo>
                                <a:pt x="239760" y="116681"/>
                              </a:lnTo>
                              <a:lnTo>
                                <a:pt x="252860" y="116284"/>
                              </a:lnTo>
                              <a:lnTo>
                                <a:pt x="380679" y="116284"/>
                              </a:lnTo>
                              <a:lnTo>
                                <a:pt x="380679" y="215503"/>
                              </a:lnTo>
                              <a:lnTo>
                                <a:pt x="380679" y="307975"/>
                              </a:lnTo>
                              <a:lnTo>
                                <a:pt x="442207" y="307975"/>
                              </a:lnTo>
                              <a:lnTo>
                                <a:pt x="4422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-62.75pt;margin-top:309.3pt;height:12.05pt;width:12.8pt;z-index:251665408;v-text-anchor:middle;mso-width-relative:page;mso-height-relative:page;" fillcolor="#FFFFFF" filled="t" stroked="f" coordsize="1993900,1873250" o:gfxdata="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" path="m195263,1631950l1766888,1631950,1766888,1663700,195263,1663700,195263,1631950xm195263,1539875l1766888,1539875,1766888,1570038,195263,1570038,195263,1539875xm1240155,603250l1357056,603250,1357056,1188182,1493838,1188182,1493838,1296988,1071563,1296988,1071563,1188182,1207550,1188182,1207550,820068,1201586,822053,1194826,824833,1180909,828407,1165402,831981,1148304,834760,1130809,837143,1111723,838732,1091842,839526,1071563,839923,1071563,738265,1080311,737073,1089456,735882,1097806,734294,1106156,732705,1114109,730720,1121664,728734,1129218,726352,1136376,723969,1143931,720792,1150690,718012,1156654,714438,1163016,711262,1168981,707688,1174945,704114,1180512,699746,1186079,695775,1191248,691407,1195621,686641,1200393,682273,1204767,677111,1208743,671551,1213117,666389,1216298,661227,1220274,655270,1223057,649314,1226636,643357,1229022,637003,1231407,630650,1234191,623899,1236179,617148,1240155,603250xm763507,603250l880806,603250,880806,1188182,1017588,1188182,1017588,1296988,595313,1296988,595313,1188182,731300,1188182,731300,820068,725336,822053,718576,824833,704659,828407,688754,831981,672054,834760,654161,837143,635473,838732,615592,839526,595313,839923,595313,738265,604061,737073,612809,735882,621159,734294,629906,732705,637859,730720,645414,728734,652968,726352,660126,723969,667283,720792,674042,718012,680404,714438,686766,711262,692731,707688,698695,704114,704262,699746,709431,695775,714600,691407,719371,686641,724143,682273,728119,677111,732493,671551,736469,666389,740048,661227,744024,655270,746807,649314,749988,643357,752772,637003,755157,630650,757941,623899,759929,617148,763507,603250xm252860,274637l243333,275431,233806,276622,224676,279003,216340,282178,207607,286147,199668,290909,192523,296465,185774,302815,179820,309562,174263,316706,169499,324644,165530,332581,162354,341312,159972,350837,158385,359965,157988,369490,157988,1619647,158385,1629569,159972,1639094,162354,1647825,165530,1656953,169499,1665288,174263,1672828,179820,1679972,185774,1686719,192523,1693069,199668,1698625,207607,1702991,216340,1707356,224676,1710531,233806,1712913,243333,1714103,252860,1714897,1741040,1714897,1750567,1714103,1759697,1712913,1769224,1710531,1777560,1707356,1785896,1702991,1794232,1698625,1801377,1693069,1808126,1686719,1813683,1679972,1819240,1672828,1824401,1665288,1828370,1656953,1831546,1647825,1833531,1639094,1835516,1629569,1835912,1619647,1835912,369490,1835516,359965,1833531,350837,1831546,341312,1828370,332581,1824401,324644,1819240,316706,1813683,309562,1808126,302815,1801377,296465,1794232,290909,1785896,286147,1777560,282178,1769224,279003,1759697,276622,1750567,275431,1741040,274637,1613221,274637,1613221,338931,1366316,338931,1366316,274637,596622,274637,596622,338931,349717,338931,349717,274637,252860,274637xm442207,0l565660,0,565660,116284,1397278,116284,1397278,215503,1397278,307975,1461188,307975,1461188,0,1551296,0,1551296,116284,1741040,116284,1754140,116681,1766446,117475,1779148,119062,1791851,121840,1804156,124222,1816065,127794,1827973,131762,1839088,136525,1850600,141684,1861318,147240,1872035,152797,1882356,159544,1892280,167084,1901807,174228,1911334,182165,1919670,190500,1928006,199231,1935945,208756,1943884,218281,1951029,228203,1957380,238125,1963732,249237,1968892,259953,1974052,271065,1978816,282575,1982389,294084,1985961,306387,1988740,318690,1991122,330994,1992709,344090,1993503,356790,1993900,369490,1993900,1619647,1993503,1632744,1992709,1645841,1991122,1658541,1988740,1670844,1985961,1682750,1982389,1695053,1978816,1706960,1974052,1718469,1968892,1729581,1963732,1740694,1957380,1751410,1951029,1761331,1943884,1771650,1935945,1780778,1928006,1789906,1919670,1799035,1911334,1807369,1901807,1815306,1892280,1822847,1882356,1829594,1872035,1836341,1861318,1842294,1850600,1848247,1839088,1853406,1827973,1857375,1816065,1861741,1804156,1864916,1791851,1868091,1779148,1870075,1766446,1871663,1754140,1872456,1741040,1873250,252860,1873250,239760,1872456,227058,1871663,214355,1870075,201653,1868091,189744,1864916,177835,1861741,165927,1857375,154018,1853406,143300,1848247,132186,1842294,121865,1836341,111147,1829594,101620,1822847,91696,1815306,82566,1807369,74230,1799035,65497,1789906,57558,1780778,50016,1771650,42871,1761331,36520,1751410,30168,1740694,24611,1729581,19848,1718469,15084,1706960,11115,1695053,7939,1682750,4763,1670844,2779,1658541,1191,1645841,0,1632744,0,1619647,0,369490,0,356790,1191,344090,2779,330994,4763,318690,7939,306387,11115,294084,15084,282575,19848,271065,24611,259953,30168,249237,36520,238125,42871,228203,50016,218281,57558,208756,65497,199231,74230,190500,82566,182165,91696,174228,101620,167084,111147,159544,121865,152797,132186,147240,143300,141684,154018,136525,165927,131762,177835,127794,189744,124222,201653,121840,214355,119062,227058,117475,239760,116681,252860,116284,380679,116284,380679,215503,380679,307975,442207,307975,442207,0xe">
                <v:path o:connectlocs="15206,120048;105680,47029;94037,92630;89424,65077;84129,57462;87937,56626;91034,55171;93480,53190;95245,50620;96576,47029;46359,101113;54875,64582;46359,65480;49673,56967;52986,55697;55649,53902;57631,51549;59024,48639;17496,21751;14003,24133;12334,28062;12890,129176;15549,132424;19691,133693;139076,132765;142075,129825;142971,28805;141673,24690;138427,21998;125629,26423;27234,21410;108812,16800;135583,9065;141425,9962;146588,12438;150761,16274;153729,21132;155182,26825;155058,129300;153327,134838;150143,139541;145784,143161;140498,145388;19691,146038;13848,145141;8655,142635;4482,138829;1545,133971;92,128309;216,25804;1916,20265;5100,15532;9490,11912;14776,9684;29645,9065" o:connectangles="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兰亭粗黑简体" w:hAnsi="宋体" w:eastAsia="方正兰亭粗黑简体" w:cstheme="minorBidi"/>
          <w:b/>
          <w:bCs/>
          <w:color w:val="4472C4" w:themeColor="accent5"/>
          <w:kern w:val="24"/>
          <w:sz w:val="20"/>
          <w:szCs w:val="20"/>
          <w:lang w:val="en-US" w:eastAsia="zh-CN" w:bidi="ar-SA"/>
          <w14:textFill>
            <w14:solidFill>
              <w14:schemeClr w14:val="accent5"/>
            </w14:solidFill>
          </w14:textFill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-958850</wp:posOffset>
                </wp:positionH>
                <wp:positionV relativeFrom="paragraph">
                  <wp:posOffset>3183255</wp:posOffset>
                </wp:positionV>
                <wp:extent cx="1590675" cy="481330"/>
                <wp:effectExtent l="0" t="0" r="0" b="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751" cy="481379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25BE45">
                            <w:pPr>
                              <w:pStyle w:val="3"/>
                              <w:spacing w:before="0" w:beforeAutospacing="0" w:after="0" w:afterAutospacing="0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sz w:val="2"/>
                                <w:szCs w:val="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基础信息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5.5pt;margin-top:250.65pt;height:37.9pt;width:125.25pt;z-index:251675648;v-text-anchor:middle;mso-width-relative:page;mso-height-relative:page;" filled="f" stroked="f" coordsize="21600,21600" o:gfxdata="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d3MV&#10;NtkAAAALAQAADwAAAAAAAAABACAAAAAiAAAAZHJzL2Rvd25yZXYueG1sUEsBAhQAFAAAAAgAh07i&#10;QEoKSXHoAQAAuAMAAA4AAAAAAAAAAQAgAAAAKAEAAGRycy9lMm9Eb2MueG1sUEsFBgAAAAAGAAYA&#10;WQEAAIIFAAAAAA==&#10;">
                <v:fill on="f" focussize="0,0"/>
                <v:stroke on="f" weight="4.5pt" miterlimit="8" joinstyle="miter"/>
                <v:imagedata o:title=""/>
                <o:lock v:ext="edit" aspectratio="f"/>
                <v:textbox>
                  <w:txbxContent>
                    <w:p w14:paraId="1425BE45">
                      <w:pPr>
                        <w:pStyle w:val="3"/>
                        <w:spacing w:before="0" w:beforeAutospacing="0" w:after="0" w:afterAutospacing="0"/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spacing w:val="60"/>
                          <w:kern w:val="24"/>
                          <w:sz w:val="2"/>
                          <w:szCs w:val="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spacing w:val="60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基础信息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兰亭粗黑简体" w:hAnsi="宋体" w:eastAsia="方正兰亭粗黑简体" w:cstheme="minorBidi"/>
          <w:b/>
          <w:bCs/>
          <w:color w:val="4472C4" w:themeColor="accent5"/>
          <w:kern w:val="24"/>
          <w:sz w:val="20"/>
          <w:szCs w:val="20"/>
          <w:lang w:val="en-US" w:eastAsia="zh-CN" w:bidi="ar-SA"/>
          <w14:textFill>
            <w14:solidFill>
              <w14:schemeClr w14:val="accent5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-966470</wp:posOffset>
                </wp:positionH>
                <wp:positionV relativeFrom="paragraph">
                  <wp:posOffset>3268345</wp:posOffset>
                </wp:positionV>
                <wp:extent cx="2180590" cy="346710"/>
                <wp:effectExtent l="266700" t="190500" r="200660" b="2063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884" cy="346400"/>
                        </a:xfrm>
                        <a:prstGeom prst="rect">
                          <a:avLst/>
                        </a:prstGeom>
                        <a:solidFill>
                          <a:srgbClr val="2192BC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203200" dist="38100" dir="9600000" sx="104000" sy="104000" algn="ctr" rotWithShape="0">
                            <a:prstClr val="black">
                              <a:alpha val="6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BBF6936">
                            <w:pPr>
                              <w:pStyle w:val="3"/>
                              <w:spacing w:before="0" w:beforeAutospacing="0" w:after="0" w:afterAutospacing="0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sz w:val="2"/>
                                <w:szCs w:val="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6.1pt;margin-top:257.35pt;height:27.3pt;width:171.7pt;z-index:251660288;v-text-anchor:middle;mso-width-relative:page;mso-height-relative:page;" fillcolor="#2192BC" filled="t" stroked="f" coordsize="21600,21600" o:gfxdata="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N3YqfbAAAA&#10;DAEAAA8AAAAAAAAAAQAgAAAAIgAAAGRycy9kb3ducmV2LnhtbFBLAQIUABQAAAAIAIdO4kCjJe4Q&#10;UwIAAKAEAAAOAAAAAAAAAAEAIAAAACoBAABkcnMvZTJvRG9jLnhtbFBLBQYAAAAABgAGAFkBAADv&#10;BQAAAAA=&#10;">
                <v:fill on="t" focussize="0,0"/>
                <v:stroke on="f" weight="4.5pt" miterlimit="8" joinstyle="miter"/>
                <v:imagedata o:title=""/>
                <o:lock v:ext="edit" aspectratio="f"/>
                <v:shadow on="t" type="perspective" color="#000000" opacity="39321f" offset="-2.81905511811024pt,1.02606299212598pt" origin="0f,0f" matrix="68157f,0f,0f,68157f"/>
                <v:textbox>
                  <w:txbxContent>
                    <w:p w14:paraId="3BBF6936">
                      <w:pPr>
                        <w:pStyle w:val="3"/>
                        <w:spacing w:before="0" w:beforeAutospacing="0" w:after="0" w:afterAutospacing="0"/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spacing w:val="60"/>
                          <w:kern w:val="24"/>
                          <w:sz w:val="2"/>
                          <w:szCs w:val="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兰亭粗黑简体" w:hAnsi="宋体" w:eastAsia="方正兰亭粗黑简体" w:cstheme="minorBidi"/>
          <w:b/>
          <w:bCs/>
          <w:color w:val="4472C4" w:themeColor="accent5"/>
          <w:kern w:val="24"/>
          <w:sz w:val="20"/>
          <w:szCs w:val="20"/>
          <w:lang w:val="en-US" w:eastAsia="zh-CN" w:bidi="ar-SA"/>
          <w14:textFill>
            <w14:solidFill>
              <w14:schemeClr w14:val="accent5"/>
            </w14:solidFill>
          </w14:textFill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-588010</wp:posOffset>
                </wp:positionH>
                <wp:positionV relativeFrom="paragraph">
                  <wp:posOffset>2461260</wp:posOffset>
                </wp:positionV>
                <wp:extent cx="1228725" cy="809625"/>
                <wp:effectExtent l="0" t="0" r="0" b="0"/>
                <wp:wrapNone/>
                <wp:docPr id="49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379017">
                            <w:pPr>
                              <w:pStyle w:val="3"/>
                              <w:spacing w:before="0" w:beforeAutospacing="0" w:after="0" w:afterAutospacing="0" w:line="240" w:lineRule="auto"/>
                              <w:rPr>
                                <w:rFonts w:hint="eastAsia" w:ascii="微软雅黑" w:hAnsi="微软雅黑" w:eastAsia="微软雅黑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招聘类型：社招  </w:t>
                            </w:r>
                          </w:p>
                          <w:p w14:paraId="63FD37AC">
                            <w:pPr>
                              <w:pStyle w:val="3"/>
                              <w:spacing w:before="0" w:beforeAutospacing="0" w:after="0" w:afterAutospacing="0" w:line="240" w:lineRule="auto"/>
                              <w:jc w:val="both"/>
                              <w:rPr>
                                <w:rFonts w:hint="eastAsia" w:ascii="方正兰亭黑简体" w:eastAsia="方正兰亭黑简体" w:cstheme="minorBidi"/>
                                <w:color w:val="FFFFFF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兰亭黑简体" w:eastAsia="方正兰亭黑简体" w:cstheme="minorBidi"/>
                                <w:color w:val="FFFFFF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>工作年限：3年</w:t>
                            </w:r>
                          </w:p>
                          <w:p w14:paraId="51AC9572">
                            <w:pPr>
                              <w:pStyle w:val="3"/>
                              <w:spacing w:before="0" w:beforeAutospacing="0" w:after="0" w:afterAutospacing="0"/>
                              <w:rPr>
                                <w:rFonts w:hint="eastAsia" w:ascii="微软雅黑" w:hAnsi="微软雅黑" w:eastAsia="微软雅黑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 w14:paraId="14F3E3DE">
                            <w:pPr>
                              <w:pStyle w:val="3"/>
                              <w:spacing w:before="0" w:beforeAutospacing="0" w:after="0" w:afterAutospacing="0"/>
                              <w:rPr>
                                <w:rFonts w:hint="eastAsia" w:ascii="微软雅黑" w:hAnsi="微软雅黑" w:eastAsia="微软雅黑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 w14:paraId="1936159E">
                            <w:pPr>
                              <w:pStyle w:val="3"/>
                              <w:spacing w:before="0" w:beforeAutospacing="0" w:after="0" w:afterAutospacing="0"/>
                              <w:rPr>
                                <w:rFonts w:hint="default" w:ascii="微软雅黑" w:hAnsi="微软雅黑" w:eastAsia="微软雅黑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 w14:paraId="77D86B8B">
                            <w:pPr>
                              <w:pStyle w:val="3"/>
                              <w:spacing w:before="0" w:beforeAutospacing="0" w:after="0" w:afterAutospacing="0"/>
                              <w:rPr>
                                <w:rFonts w:hint="eastAsia" w:ascii="微软雅黑" w:hAnsi="微软雅黑" w:eastAsia="微软雅黑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 w14:paraId="5E6D5486">
                            <w:pPr>
                              <w:pStyle w:val="3"/>
                              <w:spacing w:before="0" w:beforeAutospacing="0" w:after="0" w:afterAutospacing="0"/>
                              <w:rPr>
                                <w:rFonts w:hint="eastAsia" w:ascii="微软雅黑" w:hAnsi="微软雅黑" w:eastAsia="微软雅黑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 w14:paraId="0925A36A">
                            <w:pPr>
                              <w:pStyle w:val="3"/>
                              <w:spacing w:before="0" w:beforeAutospacing="0" w:after="0" w:afterAutospacing="0"/>
                              <w:rPr>
                                <w:rFonts w:hint="eastAsia" w:ascii="微软雅黑" w:hAnsi="微软雅黑" w:eastAsia="微软雅黑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 w14:paraId="05B72DBA">
                            <w:pPr>
                              <w:pStyle w:val="3"/>
                              <w:spacing w:before="0" w:beforeAutospacing="0" w:after="0" w:afterAutospacing="0"/>
                              <w:rPr>
                                <w:rFonts w:hint="default" w:ascii="微软雅黑" w:hAnsi="微软雅黑" w:eastAsia="微软雅黑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3" o:spid="_x0000_s1026" o:spt="202" type="#_x0000_t202" style="position:absolute;left:0pt;margin-left:-46.3pt;margin-top:193.8pt;height:63.75pt;width:96.75pt;z-index:251667456;mso-width-relative:page;mso-height-relative:page;" filled="f" stroked="f" coordsize="21600,21600" o:gfxdata="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HjBZo2QAAAAsBAAAPAAAAAAAAAAEAIAAAACIAAABkcnMvZG93bnJldi54bWxQSwEC&#10;FAAUAAAACACHTuJANx88eLoBAABfAwAADgAAAAAAAAABACAAAAAoAQAAZHJzL2Uyb0RvYy54bWxQ&#10;SwUGAAAAAAYABgBZAQAAV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8379017">
                      <w:pPr>
                        <w:pStyle w:val="3"/>
                        <w:spacing w:before="0" w:beforeAutospacing="0" w:after="0" w:afterAutospacing="0" w:line="240" w:lineRule="auto"/>
                        <w:rPr>
                          <w:rFonts w:hint="eastAsia" w:ascii="微软雅黑" w:hAnsi="微软雅黑" w:eastAsia="微软雅黑" w:cstheme="minorBidi"/>
                          <w:color w:val="FFFFFF" w:themeColor="background1"/>
                          <w:kern w:val="24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FFFFFF" w:themeColor="background1"/>
                          <w:kern w:val="24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招聘类型：社招  </w:t>
                      </w:r>
                    </w:p>
                    <w:p w14:paraId="63FD37AC">
                      <w:pPr>
                        <w:pStyle w:val="3"/>
                        <w:spacing w:before="0" w:beforeAutospacing="0" w:after="0" w:afterAutospacing="0" w:line="240" w:lineRule="auto"/>
                        <w:jc w:val="both"/>
                        <w:rPr>
                          <w:rFonts w:hint="eastAsia" w:ascii="方正兰亭黑简体" w:eastAsia="方正兰亭黑简体" w:cstheme="minorBidi"/>
                          <w:color w:val="FFFFFF"/>
                          <w:kern w:val="24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方正兰亭黑简体" w:eastAsia="方正兰亭黑简体" w:cstheme="minorBidi"/>
                          <w:color w:val="FFFFFF"/>
                          <w:kern w:val="24"/>
                          <w:sz w:val="20"/>
                          <w:szCs w:val="20"/>
                          <w:lang w:val="en-US" w:eastAsia="zh-CN"/>
                        </w:rPr>
                        <w:t>工作年限：3年</w:t>
                      </w:r>
                    </w:p>
                    <w:p w14:paraId="51AC9572">
                      <w:pPr>
                        <w:pStyle w:val="3"/>
                        <w:spacing w:before="0" w:beforeAutospacing="0" w:after="0" w:afterAutospacing="0"/>
                        <w:rPr>
                          <w:rFonts w:hint="eastAsia" w:ascii="微软雅黑" w:hAnsi="微软雅黑" w:eastAsia="微软雅黑" w:cstheme="minorBidi"/>
                          <w:color w:val="FFFFFF" w:themeColor="background1"/>
                          <w:kern w:val="24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 w14:paraId="14F3E3DE">
                      <w:pPr>
                        <w:pStyle w:val="3"/>
                        <w:spacing w:before="0" w:beforeAutospacing="0" w:after="0" w:afterAutospacing="0"/>
                        <w:rPr>
                          <w:rFonts w:hint="eastAsia" w:ascii="微软雅黑" w:hAnsi="微软雅黑" w:eastAsia="微软雅黑" w:cstheme="minorBidi"/>
                          <w:color w:val="FFFFFF" w:themeColor="background1"/>
                          <w:kern w:val="24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 w14:paraId="1936159E">
                      <w:pPr>
                        <w:pStyle w:val="3"/>
                        <w:spacing w:before="0" w:beforeAutospacing="0" w:after="0" w:afterAutospacing="0"/>
                        <w:rPr>
                          <w:rFonts w:hint="default" w:ascii="微软雅黑" w:hAnsi="微软雅黑" w:eastAsia="微软雅黑" w:cstheme="minorBidi"/>
                          <w:color w:val="FFFFFF" w:themeColor="background1"/>
                          <w:kern w:val="24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 w14:paraId="77D86B8B">
                      <w:pPr>
                        <w:pStyle w:val="3"/>
                        <w:spacing w:before="0" w:beforeAutospacing="0" w:after="0" w:afterAutospacing="0"/>
                        <w:rPr>
                          <w:rFonts w:hint="eastAsia" w:ascii="微软雅黑" w:hAnsi="微软雅黑" w:eastAsia="微软雅黑" w:cstheme="minorBidi"/>
                          <w:color w:val="FFFFFF" w:themeColor="background1"/>
                          <w:kern w:val="24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 w14:paraId="5E6D5486">
                      <w:pPr>
                        <w:pStyle w:val="3"/>
                        <w:spacing w:before="0" w:beforeAutospacing="0" w:after="0" w:afterAutospacing="0"/>
                        <w:rPr>
                          <w:rFonts w:hint="eastAsia" w:ascii="微软雅黑" w:hAnsi="微软雅黑" w:eastAsia="微软雅黑" w:cstheme="minorBidi"/>
                          <w:color w:val="FFFFFF" w:themeColor="background1"/>
                          <w:kern w:val="24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 w14:paraId="0925A36A">
                      <w:pPr>
                        <w:pStyle w:val="3"/>
                        <w:spacing w:before="0" w:beforeAutospacing="0" w:after="0" w:afterAutospacing="0"/>
                        <w:rPr>
                          <w:rFonts w:hint="eastAsia" w:ascii="微软雅黑" w:hAnsi="微软雅黑" w:eastAsia="微软雅黑" w:cstheme="minorBidi"/>
                          <w:color w:val="FFFFFF" w:themeColor="background1"/>
                          <w:kern w:val="24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 w14:paraId="05B72DBA">
                      <w:pPr>
                        <w:pStyle w:val="3"/>
                        <w:spacing w:before="0" w:beforeAutospacing="0" w:after="0" w:afterAutospacing="0"/>
                        <w:rPr>
                          <w:rFonts w:hint="default" w:ascii="微软雅黑" w:hAnsi="微软雅黑" w:eastAsia="微软雅黑" w:cstheme="minorBidi"/>
                          <w:color w:val="FFFFFF" w:themeColor="background1"/>
                          <w:kern w:val="24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兰亭粗黑简体" w:hAnsi="宋体" w:eastAsia="方正兰亭粗黑简体" w:cstheme="minorBidi"/>
          <w:b/>
          <w:bCs/>
          <w:color w:val="4472C4" w:themeColor="accent5"/>
          <w:kern w:val="24"/>
          <w:sz w:val="20"/>
          <w:szCs w:val="20"/>
          <w:lang w:val="en-US" w:eastAsia="zh-CN" w:bidi="ar-SA"/>
          <w14:textFill>
            <w14:solidFill>
              <w14:schemeClr w14:val="accent5"/>
            </w14:solidFill>
          </w14:textFill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-720090</wp:posOffset>
                </wp:positionH>
                <wp:positionV relativeFrom="paragraph">
                  <wp:posOffset>2006600</wp:posOffset>
                </wp:positionV>
                <wp:extent cx="1399540" cy="685800"/>
                <wp:effectExtent l="0" t="0" r="0" b="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54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EDA127">
                            <w:pPr>
                              <w:pStyle w:val="3"/>
                              <w:spacing w:before="0" w:beforeAutospacing="0" w:after="0" w:afterAutospacing="0"/>
                              <w:jc w:val="center"/>
                              <w:rPr>
                                <w:rFonts w:hint="eastAsia" w:eastAsia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胡文智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6.7pt;margin-top:158pt;height:54pt;width:110.2pt;z-index:251668480;mso-width-relative:page;mso-height-relative:page;" filled="f" stroked="f" coordsize="21600,21600" o:gfxdata="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ABv5WraAAAADAEAAA8A&#10;AAAAAAAAAQAgAAAAIgAAAGRycy9kb3ducmV2LnhtbFBLAQIUABQAAAAIAIdO4kBK6EcXowEAADwD&#10;AAAOAAAAAAAAAAEAIAAAACkBAABkcnMvZTJvRG9jLnhtbFBLBQYAAAAABgAGAFkBAAA+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59EDA127">
                      <w:pPr>
                        <w:pStyle w:val="3"/>
                        <w:spacing w:before="0" w:beforeAutospacing="0" w:after="0" w:afterAutospacing="0"/>
                        <w:jc w:val="center"/>
                        <w:rPr>
                          <w:rFonts w:hint="eastAsia" w:eastAsia="微软雅黑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胡文智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兰亭粗黑简体" w:hAnsi="宋体" w:eastAsia="方正兰亭粗黑简体" w:cstheme="minorBidi"/>
          <w:b/>
          <w:bCs/>
          <w:color w:val="4472C4" w:themeColor="accent5"/>
          <w:kern w:val="24"/>
          <w:sz w:val="20"/>
          <w:szCs w:val="20"/>
          <w:lang w:val="en-US" w:eastAsia="zh-CN" w:bidi="ar-SA"/>
          <w14:textFill>
            <w14:solidFill>
              <w14:schemeClr w14:val="accent5"/>
            </w14:solidFill>
          </w14:textFill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-965200</wp:posOffset>
                </wp:positionH>
                <wp:positionV relativeFrom="paragraph">
                  <wp:posOffset>5781040</wp:posOffset>
                </wp:positionV>
                <wp:extent cx="1985010" cy="777240"/>
                <wp:effectExtent l="0" t="0" r="0" b="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010" cy="77723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45D6DB">
                            <w:pPr>
                              <w:pStyle w:val="3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hint="default" w:eastAsia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政治面貌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中共党员</w:t>
                            </w:r>
                          </w:p>
                          <w:p w14:paraId="5BFBCE13">
                            <w:pPr>
                              <w:pStyle w:val="3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hint="eastAsia" w:ascii="微软雅黑" w:hAnsi="微软雅黑" w:eastAsia="微软雅黑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软件操作：CCF(245)</w:t>
                            </w:r>
                          </w:p>
                          <w:p w14:paraId="05130FC0">
                            <w:pPr>
                              <w:pStyle w:val="3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hint="eastAsia" w:eastAsia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外语证书：CET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、CET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6（491）、CET6口语(B)</w:t>
                            </w:r>
                          </w:p>
                          <w:p w14:paraId="39B2D773">
                            <w:pPr>
                              <w:pStyle w:val="3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hint="default" w:ascii="微软雅黑" w:hAnsi="微软雅黑" w:eastAsia="微软雅黑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6pt;margin-top:455.2pt;height:61.2pt;width:156.3pt;z-index:251693056;mso-width-relative:page;mso-height-relative:page;" filled="f" stroked="f" coordsize="21600,21600" o:gfxdata="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SXvXF9wAAAANAQAA&#10;DwAAAAAAAAABACAAAAAiAAAAZHJzL2Rvd25yZXYueG1sUEsBAhQAFAAAAAgAh07iQIVSNE+jAQAA&#10;PAMAAA4AAAAAAAAAAQAgAAAAKwEAAGRycy9lMm9Eb2MueG1sUEsFBgAAAAAGAAYAWQEAAEAFAAAA&#10;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0045D6DB">
                      <w:pPr>
                        <w:pStyle w:val="3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hint="default" w:eastAsia="微软雅黑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FFFFFF" w:themeColor="background1"/>
                          <w:kern w:val="24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政治面貌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FFFFFF" w:themeColor="background1"/>
                          <w:kern w:val="24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FFFFFF" w:themeColor="background1"/>
                          <w:kern w:val="24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中共党员</w:t>
                      </w:r>
                    </w:p>
                    <w:p w14:paraId="5BFBCE13">
                      <w:pPr>
                        <w:pStyle w:val="3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hint="eastAsia" w:ascii="微软雅黑" w:hAnsi="微软雅黑" w:eastAsia="微软雅黑" w:cstheme="minorBidi"/>
                          <w:color w:val="FFFFFF" w:themeColor="background1"/>
                          <w:kern w:val="24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FFFFFF" w:themeColor="background1"/>
                          <w:kern w:val="24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软件操作：CCF(245)</w:t>
                      </w:r>
                    </w:p>
                    <w:p w14:paraId="05130FC0">
                      <w:pPr>
                        <w:pStyle w:val="3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hint="eastAsia" w:eastAsia="微软雅黑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FFFFFF" w:themeColor="background1"/>
                          <w:kern w:val="24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外语证书：CET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FFFFFF" w:themeColor="background1"/>
                          <w:kern w:val="24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FFFFFF" w:themeColor="background1"/>
                          <w:kern w:val="24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、CET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FFFFFF" w:themeColor="background1"/>
                          <w:kern w:val="24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6（491）、CET6口语(B)</w:t>
                      </w:r>
                    </w:p>
                    <w:p w14:paraId="39B2D773">
                      <w:pPr>
                        <w:pStyle w:val="3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hint="default" w:ascii="微软雅黑" w:hAnsi="微软雅黑" w:eastAsia="微软雅黑" w:cstheme="minorBidi"/>
                          <w:color w:val="FFFFFF" w:themeColor="background1"/>
                          <w:kern w:val="24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兰亭粗黑简体" w:hAnsi="宋体" w:eastAsia="方正兰亭粗黑简体" w:cstheme="minorBidi"/>
          <w:b/>
          <w:bCs/>
          <w:color w:val="4472C4" w:themeColor="accent5"/>
          <w:kern w:val="24"/>
          <w:sz w:val="20"/>
          <w:szCs w:val="20"/>
          <w:lang w:val="en-US" w:eastAsia="zh-CN" w:bidi="ar-SA"/>
          <w14:textFill>
            <w14:solidFill>
              <w14:schemeClr w14:val="accent5"/>
            </w14:solidFill>
          </w14:textFill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-937895</wp:posOffset>
                </wp:positionH>
                <wp:positionV relativeFrom="paragraph">
                  <wp:posOffset>7428230</wp:posOffset>
                </wp:positionV>
                <wp:extent cx="1814195" cy="1463040"/>
                <wp:effectExtent l="0" t="0" r="0" b="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162" cy="146302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37AD00">
                            <w:pPr>
                              <w:pStyle w:val="3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hint="default" w:ascii="微软雅黑" w:hAnsi="微软雅黑" w:eastAsia="微软雅黑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•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学习能力强，快速熟悉新模块，引入新技术，并攻克研究性问题</w:t>
                            </w:r>
                          </w:p>
                          <w:p w14:paraId="30FA0E69">
                            <w:pPr>
                              <w:pStyle w:val="3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ind w:left="180" w:hanging="180" w:hangingChars="100"/>
                              <w:textAlignment w:val="baseline"/>
                              <w:rPr>
                                <w:rFonts w:hint="default" w:ascii="微软雅黑" w:hAnsi="微软雅黑" w:eastAsia="微软雅黑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•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抗压能力强，热爱运动，有毅力，坚持街健与接受新挑战</w:t>
                            </w:r>
                          </w:p>
                          <w:p w14:paraId="1AC8B2E9">
                            <w:pPr>
                              <w:pStyle w:val="3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hint="default" w:ascii="微软雅黑" w:hAnsi="微软雅黑" w:eastAsia="微软雅黑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•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沟通能力强，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勇于担当，有责任心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能成事，推动各方达成目标</w:t>
                            </w:r>
                          </w:p>
                          <w:p w14:paraId="7A7D31D4">
                            <w:pPr>
                              <w:pStyle w:val="3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hint="default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人生格言：越努力，越幸运.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3.85pt;margin-top:584.9pt;height:115.2pt;width:142.85pt;z-index:251694080;mso-width-relative:page;mso-height-relative:page;" filled="f" stroked="f" coordsize="21600,21600" o:gfxdata="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Izx4AzcAAAADgEA&#10;AA8AAAAAAAAAAQAgAAAAIgAAAGRycy9kb3ducmV2LnhtbFBLAQIUABQAAAAIAIdO4kBZZP36pAEA&#10;AD0DAAAOAAAAAAAAAAEAIAAAACsBAABkcnMvZTJvRG9jLnhtbFBLBQYAAAAABgAGAFkBAABBBQAA&#10;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1D37AD00">
                      <w:pPr>
                        <w:pStyle w:val="3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hint="default" w:ascii="微软雅黑" w:hAnsi="微软雅黑" w:eastAsia="微软雅黑" w:cstheme="minorBidi"/>
                          <w:color w:val="FFFFFF" w:themeColor="background1"/>
                          <w:kern w:val="24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FFFFFF" w:themeColor="background1"/>
                          <w:kern w:val="24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•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FFFFFF" w:themeColor="background1"/>
                          <w:kern w:val="24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学习能力强，快速熟悉新模块，引入新技术，并攻克研究性问题</w:t>
                      </w:r>
                    </w:p>
                    <w:p w14:paraId="30FA0E69">
                      <w:pPr>
                        <w:pStyle w:val="3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ind w:left="180" w:hanging="180" w:hangingChars="100"/>
                        <w:textAlignment w:val="baseline"/>
                        <w:rPr>
                          <w:rFonts w:hint="default" w:ascii="微软雅黑" w:hAnsi="微软雅黑" w:eastAsia="微软雅黑" w:cstheme="minorBidi"/>
                          <w:color w:val="FFFFFF" w:themeColor="background1"/>
                          <w:kern w:val="24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FFFFFF" w:themeColor="background1"/>
                          <w:kern w:val="24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•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FFFFFF" w:themeColor="background1"/>
                          <w:kern w:val="24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抗压能力强，热爱运动，有毅力，坚持街健与接受新挑战</w:t>
                      </w:r>
                    </w:p>
                    <w:p w14:paraId="1AC8B2E9">
                      <w:pPr>
                        <w:pStyle w:val="3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hint="default" w:ascii="微软雅黑" w:hAnsi="微软雅黑" w:eastAsia="微软雅黑" w:cstheme="minorBidi"/>
                          <w:color w:val="FFFFFF" w:themeColor="background1"/>
                          <w:kern w:val="24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FFFFFF" w:themeColor="background1"/>
                          <w:kern w:val="24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•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FFFFFF" w:themeColor="background1"/>
                          <w:kern w:val="24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沟通能力强，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FFFFFF" w:themeColor="background1"/>
                          <w:kern w:val="24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勇于担当，有责任心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FFFFFF" w:themeColor="background1"/>
                          <w:kern w:val="24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FFFFFF" w:themeColor="background1"/>
                          <w:kern w:val="24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能成事，推动各方达成目标</w:t>
                      </w:r>
                    </w:p>
                    <w:p w14:paraId="7A7D31D4">
                      <w:pPr>
                        <w:pStyle w:val="3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hint="default"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人生格言：越努力，越幸运.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兰亭粗黑简体" w:hAnsi="宋体" w:eastAsia="方正兰亭粗黑简体" w:cstheme="minorBidi"/>
          <w:b/>
          <w:bCs/>
          <w:color w:val="4472C4" w:themeColor="accent5"/>
          <w:kern w:val="24"/>
          <w:sz w:val="20"/>
          <w:szCs w:val="20"/>
          <w:lang w:val="en-US" w:eastAsia="zh-CN" w:bidi="ar-SA"/>
          <w14:textFill>
            <w14:solidFill>
              <w14:schemeClr w14:val="accent5"/>
            </w14:solidFill>
          </w14:textFill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-958850</wp:posOffset>
                </wp:positionH>
                <wp:positionV relativeFrom="paragraph">
                  <wp:posOffset>5327650</wp:posOffset>
                </wp:positionV>
                <wp:extent cx="1657985" cy="530225"/>
                <wp:effectExtent l="0" t="0" r="0" b="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896" cy="529952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92E706">
                            <w:pPr>
                              <w:pStyle w:val="3"/>
                              <w:spacing w:before="0" w:beforeAutospacing="0" w:after="0" w:afterAutospacing="0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sz w:val="2"/>
                                <w:szCs w:val="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技能证书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5.5pt;margin-top:419.5pt;height:41.75pt;width:130.55pt;z-index:251676672;v-text-anchor:middle;mso-width-relative:page;mso-height-relative:page;" filled="f" stroked="f" coordsize="21600,21600" o:gfxdata="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KJ2q+&#10;2QAAAAwBAAAPAAAAAAAAAAEAIAAAACIAAABkcnMvZG93bnJldi54bWxQSwECFAAUAAAACACHTuJA&#10;tOR9Y+cBAAC4AwAADgAAAAAAAAABACAAAAAoAQAAZHJzL2Uyb0RvYy54bWxQSwUGAAAAAAYABgBZ&#10;AQAAgQUAAAAA&#10;">
                <v:fill on="f" focussize="0,0"/>
                <v:stroke on="f" weight="4.5pt" miterlimit="8" joinstyle="miter"/>
                <v:imagedata o:title=""/>
                <o:lock v:ext="edit" aspectratio="f"/>
                <v:textbox>
                  <w:txbxContent>
                    <w:p w14:paraId="5E92E706">
                      <w:pPr>
                        <w:pStyle w:val="3"/>
                        <w:spacing w:before="0" w:beforeAutospacing="0" w:after="0" w:afterAutospacing="0"/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spacing w:val="60"/>
                          <w:kern w:val="24"/>
                          <w:sz w:val="2"/>
                          <w:szCs w:val="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spacing w:val="60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技能证书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兰亭粗黑简体" w:hAnsi="宋体" w:eastAsia="方正兰亭粗黑简体" w:cstheme="minorBidi"/>
          <w:b/>
          <w:bCs/>
          <w:color w:val="4472C4" w:themeColor="accent5"/>
          <w:kern w:val="24"/>
          <w:sz w:val="20"/>
          <w:szCs w:val="20"/>
          <w:lang w:val="en-US" w:eastAsia="zh-CN" w:bidi="ar-SA"/>
          <w14:textFill>
            <w14:solidFill>
              <w14:schemeClr w14:val="accent5"/>
            </w14:solidFill>
          </w14:textFill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-996950</wp:posOffset>
                </wp:positionH>
                <wp:positionV relativeFrom="paragraph">
                  <wp:posOffset>5408930</wp:posOffset>
                </wp:positionV>
                <wp:extent cx="2180590" cy="346710"/>
                <wp:effectExtent l="266700" t="190500" r="200660" b="2063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884" cy="346400"/>
                        </a:xfrm>
                        <a:prstGeom prst="rect">
                          <a:avLst/>
                        </a:prstGeom>
                        <a:solidFill>
                          <a:srgbClr val="2192BC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203200" dist="38100" dir="9600000" sx="104000" sy="104000" algn="ctr" rotWithShape="0">
                            <a:prstClr val="black">
                              <a:alpha val="6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8.5pt;margin-top:425.9pt;height:27.3pt;width:171.7pt;z-index:251670528;v-text-anchor:middle;mso-width-relative:page;mso-height-relative:page;" fillcolor="#2192BC" filled="t" stroked="f" coordsize="21600,21600" o:gfxdata="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4c5Z73AAAAAwBAAAP&#10;AAAAAAAAAAEAIAAAACIAAABkcnMvZG93bnJldi54bWxQSwECFAAUAAAACACHTuJA09VLaE0CAACV&#10;BAAADgAAAAAAAAABACAAAAArAQAAZHJzL2Uyb0RvYy54bWxQSwUGAAAAAAYABgBZAQAA6gUAAAAA&#10;">
                <v:fill on="t" focussize="0,0"/>
                <v:stroke on="f" weight="4.5pt" miterlimit="8" joinstyle="miter"/>
                <v:imagedata o:title=""/>
                <o:lock v:ext="edit" aspectratio="f"/>
                <v:shadow on="t" type="perspective" color="#000000" opacity="39321f" offset="-2.81905511811024pt,1.02606299212598pt" origin="0f,0f" matrix="68157f,0f,0f,68157f"/>
              </v:rect>
            </w:pict>
          </mc:Fallback>
        </mc:AlternateContent>
      </w:r>
      <w:r>
        <w:rPr>
          <w:rFonts w:hint="eastAsia" w:ascii="方正兰亭粗黑简体" w:hAnsi="宋体" w:eastAsia="方正兰亭粗黑简体" w:cstheme="minorBidi"/>
          <w:b/>
          <w:bCs/>
          <w:color w:val="4472C4" w:themeColor="accent5"/>
          <w:kern w:val="24"/>
          <w:sz w:val="20"/>
          <w:szCs w:val="20"/>
          <w:lang w:val="en-US" w:eastAsia="zh-CN" w:bidi="ar-SA"/>
          <w14:textFill>
            <w14:solidFill>
              <w14:schemeClr w14:val="accent5"/>
            </w14:solidFill>
          </w14:textFill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-958850</wp:posOffset>
                </wp:positionH>
                <wp:positionV relativeFrom="paragraph">
                  <wp:posOffset>6934835</wp:posOffset>
                </wp:positionV>
                <wp:extent cx="2180590" cy="346710"/>
                <wp:effectExtent l="266700" t="190500" r="200660" b="2063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884" cy="346400"/>
                        </a:xfrm>
                        <a:prstGeom prst="rect">
                          <a:avLst/>
                        </a:prstGeom>
                        <a:solidFill>
                          <a:srgbClr val="2192BC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203200" dist="38100" dir="9600000" sx="104000" sy="104000" algn="ctr" rotWithShape="0">
                            <a:prstClr val="black">
                              <a:alpha val="6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5.5pt;margin-top:546.05pt;height:27.3pt;width:171.7pt;z-index:251671552;v-text-anchor:middle;mso-width-relative:page;mso-height-relative:page;" fillcolor="#2192BC" filled="t" stroked="f" coordsize="21600,21600" o:gfxdata="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Kk9E3vdAAAADgEA&#10;AA8AAAAAAAAAAQAgAAAAIgAAAGRycy9kb3ducmV2LnhtbFBLAQIUABQAAAAIAIdO4kBLFXmdTgIA&#10;AJUEAAAOAAAAAAAAAAEAIAAAACwBAABkcnMvZTJvRG9jLnhtbFBLBQYAAAAABgAGAFkBAADsBQAA&#10;AAA=&#10;">
                <v:fill on="t" focussize="0,0"/>
                <v:stroke on="f" weight="4.5pt" miterlimit="8" joinstyle="miter"/>
                <v:imagedata o:title=""/>
                <o:lock v:ext="edit" aspectratio="f"/>
                <v:shadow on="t" type="perspective" color="#000000" opacity="39321f" offset="-2.81905511811024pt,1.02606299212598pt" origin="0f,0f" matrix="68157f,0f,0f,68157f"/>
              </v:rect>
            </w:pict>
          </mc:Fallback>
        </mc:AlternateContent>
      </w:r>
      <w:r>
        <w:rPr>
          <w:rFonts w:hint="eastAsia" w:ascii="方正兰亭粗黑简体" w:hAnsi="宋体" w:eastAsia="方正兰亭粗黑简体" w:cstheme="minorBidi"/>
          <w:b/>
          <w:bCs/>
          <w:color w:val="4472C4" w:themeColor="accent5"/>
          <w:kern w:val="24"/>
          <w:sz w:val="20"/>
          <w:szCs w:val="20"/>
          <w:lang w:val="en-US" w:eastAsia="zh-CN" w:bidi="ar-SA"/>
          <w14:textFill>
            <w14:solidFill>
              <w14:schemeClr w14:val="accent5"/>
            </w14:solidFill>
          </w14:textFill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-958850</wp:posOffset>
                </wp:positionH>
                <wp:positionV relativeFrom="paragraph">
                  <wp:posOffset>6835140</wp:posOffset>
                </wp:positionV>
                <wp:extent cx="1725930" cy="457200"/>
                <wp:effectExtent l="0" t="0" r="0" b="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134" cy="457456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7CAC2">
                            <w:pPr>
                              <w:pStyle w:val="3"/>
                              <w:spacing w:before="0" w:beforeAutospacing="0" w:after="0" w:afterAutospacing="0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sz w:val="2"/>
                                <w:szCs w:val="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自我评价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5.5pt;margin-top:538.2pt;height:36pt;width:135.9pt;z-index:251677696;v-text-anchor:middle;mso-width-relative:page;mso-height-relative:page;" filled="f" stroked="f" coordsize="21600,21600" o:gfxdata="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QSj&#10;utoAAAAOAQAADwAAAAAAAAABACAAAAAiAAAAZHJzL2Rvd25yZXYueG1sUEsBAhQAFAAAAAgAh07i&#10;QNSHU7PnAQAAuAMAAA4AAAAAAAAAAQAgAAAAKQEAAGRycy9lMm9Eb2MueG1sUEsFBgAAAAAGAAYA&#10;WQEAAIIFAAAAAA==&#10;">
                <v:fill on="f" focussize="0,0"/>
                <v:stroke on="f" weight="4.5pt" miterlimit="8" joinstyle="miter"/>
                <v:imagedata o:title=""/>
                <o:lock v:ext="edit" aspectratio="f"/>
                <v:textbox>
                  <w:txbxContent>
                    <w:p w14:paraId="56B7CAC2">
                      <w:pPr>
                        <w:pStyle w:val="3"/>
                        <w:spacing w:before="0" w:beforeAutospacing="0" w:after="0" w:afterAutospacing="0"/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spacing w:val="60"/>
                          <w:kern w:val="24"/>
                          <w:sz w:val="2"/>
                          <w:szCs w:val="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spacing w:val="60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自我评价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兰亭粗黑简体" w:hAnsi="宋体" w:eastAsia="方正兰亭粗黑简体" w:cstheme="minorBidi"/>
          <w:b/>
          <w:bCs/>
          <w:color w:val="4472C4" w:themeColor="accent5"/>
          <w:kern w:val="24"/>
          <w:sz w:val="20"/>
          <w:szCs w:val="20"/>
          <w:lang w:val="en-US" w:eastAsia="zh-CN" w:bidi="ar-SA"/>
          <w14:textFill>
            <w14:solidFill>
              <w14:schemeClr w14:val="accent5"/>
            </w14:solidFill>
          </w14:textFill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1383030</wp:posOffset>
                </wp:positionH>
                <wp:positionV relativeFrom="paragraph">
                  <wp:posOffset>317500</wp:posOffset>
                </wp:positionV>
                <wp:extent cx="4857750" cy="1089660"/>
                <wp:effectExtent l="0" t="0" r="0" b="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660" cy="1089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467E3A">
                            <w:pPr>
                              <w:pStyle w:val="3"/>
                              <w:spacing w:before="0" w:beforeAutospacing="0" w:after="0" w:afterAutospacing="0" w:line="360" w:lineRule="exact"/>
                              <w:rPr>
                                <w:rFonts w:hint="default" w:eastAsia="方正兰亭粗黑简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b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201</w:t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b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b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.09—20</w:t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b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>22</w:t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b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b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>0</w:t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b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  <w:t>长沙理工</w:t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  <w:t>大学</w:t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  <w:t>计算机科学与技术</w:t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  <w:t>专业</w:t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  <w:t>工学学士</w:t>
                            </w:r>
                          </w:p>
                          <w:p w14:paraId="3DDD5AF4">
                            <w:pPr>
                              <w:pStyle w:val="6"/>
                              <w:numPr>
                                <w:ilvl w:val="0"/>
                                <w:numId w:val="0"/>
                              </w:numPr>
                              <w:spacing w:line="360" w:lineRule="exact"/>
                              <w:rPr>
                                <w:rFonts w:hint="eastAsia" w:ascii="方正兰亭黑简体" w:eastAsia="方正兰亭黑简体" w:cstheme="minorBidi"/>
                                <w:b/>
                                <w:bCs/>
                                <w:color w:val="494D58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兰亭黑简体" w:eastAsia="方正兰亭黑简体" w:cstheme="minorBidi"/>
                                <w:b/>
                                <w:bCs/>
                                <w:color w:val="494D58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 xml:space="preserve">GPA: 3.52/4.0， top5%   </w:t>
                            </w:r>
                          </w:p>
                          <w:p w14:paraId="05BEE27F">
                            <w:pPr>
                              <w:pStyle w:val="6"/>
                              <w:numPr>
                                <w:ilvl w:val="0"/>
                                <w:numId w:val="0"/>
                              </w:numPr>
                              <w:spacing w:line="360" w:lineRule="exact"/>
                              <w:rPr>
                                <w:rFonts w:hint="eastAsia" w:ascii="方正兰亭黑简体" w:eastAsia="方正兰亭黑简体" w:cstheme="minorBidi"/>
                                <w:b/>
                                <w:bCs/>
                                <w:color w:val="494D58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兰亭黑简体" w:eastAsia="方正兰亭黑简体" w:cstheme="minorBidi"/>
                                <w:b/>
                                <w:bCs/>
                                <w:color w:val="4472C4" w:themeColor="accent5"/>
                                <w:kern w:val="24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  <w:t>省级优秀毕业生           校级优秀毕业生            专业一等奖学金</w:t>
                            </w:r>
                          </w:p>
                          <w:p w14:paraId="54159203">
                            <w:pPr>
                              <w:pStyle w:val="3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hint="eastAsia" w:ascii="方正兰亭黑简体" w:eastAsia="方正兰亭黑简体" w:cstheme="minorBidi"/>
                                <w:b/>
                                <w:bCs/>
                                <w:color w:val="4472C4" w:themeColor="accent5"/>
                                <w:kern w:val="24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兰亭黑简体" w:eastAsia="方正兰亭黑简体" w:cstheme="minorBidi"/>
                                <w:b/>
                                <w:bCs/>
                                <w:color w:val="4472C4" w:themeColor="accent5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  <w:t>校级三好学生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b/>
                                <w:bCs/>
                                <w:color w:val="4472C4" w:themeColor="accent5"/>
                                <w:kern w:val="24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  <w:t>（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b/>
                                <w:bCs/>
                                <w:color w:val="4472C4" w:themeColor="accent5"/>
                                <w:kern w:val="24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  <w:t>3次）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b/>
                                <w:bCs/>
                                <w:color w:val="4472C4" w:themeColor="accent5"/>
                                <w:kern w:val="24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b/>
                                <w:bCs/>
                                <w:color w:val="4472C4" w:themeColor="accent5"/>
                                <w:kern w:val="24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b/>
                                <w:bCs/>
                                <w:color w:val="4472C4" w:themeColor="accent5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  <w:t>优秀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b/>
                                <w:bCs/>
                                <w:color w:val="4472C4" w:themeColor="accent5"/>
                                <w:kern w:val="24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  <w:t>学生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b/>
                                <w:bCs/>
                                <w:color w:val="4472C4" w:themeColor="accent5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  <w:t>干部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b/>
                                <w:bCs/>
                                <w:color w:val="4472C4" w:themeColor="accent5"/>
                                <w:kern w:val="24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  <w:t>（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b/>
                                <w:bCs/>
                                <w:color w:val="4472C4" w:themeColor="accent5"/>
                                <w:kern w:val="24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  <w:t>2次）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b/>
                                <w:bCs/>
                                <w:color w:val="4472C4" w:themeColor="accent5"/>
                                <w:kern w:val="24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b/>
                                <w:bCs/>
                                <w:color w:val="4472C4" w:themeColor="accent5"/>
                                <w:kern w:val="24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  <w:t xml:space="preserve">    国家励志奖学金（3次）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b/>
                                <w:bCs/>
                                <w:color w:val="4472C4" w:themeColor="accent5"/>
                                <w:kern w:val="24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  <w:tab/>
                            </w:r>
                          </w:p>
                          <w:p w14:paraId="57987FD0">
                            <w:pPr>
                              <w:pStyle w:val="6"/>
                              <w:numPr>
                                <w:ilvl w:val="0"/>
                                <w:numId w:val="0"/>
                              </w:numPr>
                              <w:spacing w:line="360" w:lineRule="exact"/>
                              <w:rPr>
                                <w:rFonts w:hint="default"/>
                                <w:b/>
                                <w:bCs/>
                                <w:color w:val="595959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hint="eastAsia" w:ascii="方正兰亭黑简体" w:eastAsia="方正兰亭黑简体" w:cstheme="minorBidi"/>
                                <w:b/>
                                <w:bCs/>
                                <w:color w:val="494D58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8.9pt;margin-top:25pt;height:85.8pt;width:382.5pt;z-index:251688960;mso-width-relative:page;mso-height-relative:page;" filled="f" stroked="f" coordsize="21600,21600" o:gfxdata="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fSytoAAAAKAQAADwAA&#10;AAAAAAABACAAAAAiAAAAZHJzL2Rvd25yZXYueG1sUEsBAhQAFAAAAAgAh07iQE0KxjKiAQAAPQMA&#10;AA4AAAAAAAAAAQAgAAAAKQEAAGRycy9lMm9Eb2MueG1sUEsFBgAAAAAGAAYAWQEAAD0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5D467E3A">
                      <w:pPr>
                        <w:pStyle w:val="3"/>
                        <w:spacing w:before="0" w:beforeAutospacing="0" w:after="0" w:afterAutospacing="0" w:line="360" w:lineRule="exact"/>
                        <w:rPr>
                          <w:rFonts w:hint="default" w:eastAsia="方正兰亭粗黑简体"/>
                          <w:lang w:val="en-US" w:eastAsia="zh-CN"/>
                        </w:rPr>
                      </w:pPr>
                      <w:r>
                        <w:rPr>
                          <w:rFonts w:hint="eastAsia" w:ascii="方正兰亭粗黑简体" w:eastAsia="方正兰亭粗黑简体" w:cstheme="minorBidi"/>
                          <w:b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201</w:t>
                      </w:r>
                      <w:r>
                        <w:rPr>
                          <w:rFonts w:hint="eastAsia" w:ascii="方正兰亭粗黑简体" w:eastAsia="方正兰亭粗黑简体" w:cstheme="minorBidi"/>
                          <w:b/>
                          <w:bCs/>
                          <w:color w:val="4A4E59"/>
                          <w:kern w:val="24"/>
                          <w:sz w:val="20"/>
                          <w:szCs w:val="2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方正兰亭粗黑简体" w:eastAsia="方正兰亭粗黑简体" w:cstheme="minorBidi"/>
                          <w:b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.09—20</w:t>
                      </w:r>
                      <w:r>
                        <w:rPr>
                          <w:rFonts w:hint="eastAsia" w:ascii="方正兰亭粗黑简体" w:eastAsia="方正兰亭粗黑简体" w:cstheme="minorBidi"/>
                          <w:b/>
                          <w:bCs/>
                          <w:color w:val="4A4E59"/>
                          <w:kern w:val="24"/>
                          <w:sz w:val="20"/>
                          <w:szCs w:val="20"/>
                          <w:lang w:val="en-US" w:eastAsia="zh-CN"/>
                        </w:rPr>
                        <w:t>22</w:t>
                      </w:r>
                      <w:r>
                        <w:rPr>
                          <w:rFonts w:hint="eastAsia" w:ascii="方正兰亭粗黑简体" w:eastAsia="方正兰亭粗黑简体" w:cstheme="minorBidi"/>
                          <w:b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 w:ascii="方正兰亭粗黑简体" w:eastAsia="方正兰亭粗黑简体" w:cstheme="minorBidi"/>
                          <w:b/>
                          <w:bCs/>
                          <w:color w:val="4A4E59"/>
                          <w:kern w:val="24"/>
                          <w:sz w:val="20"/>
                          <w:szCs w:val="20"/>
                          <w:lang w:val="en-US" w:eastAsia="zh-CN"/>
                        </w:rPr>
                        <w:t>0</w:t>
                      </w:r>
                      <w:r>
                        <w:rPr>
                          <w:rFonts w:hint="eastAsia" w:ascii="方正兰亭粗黑简体" w:eastAsia="方正兰亭粗黑简体" w:cstheme="minorBidi"/>
                          <w:b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hint="eastAsia" w:ascii="方正兰亭粗黑简体" w:eastAsia="方正兰亭粗黑简体" w:cstheme="minorBidi"/>
                          <w:b/>
                          <w:bCs/>
                          <w:color w:val="4472C4" w:themeColor="accent5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  <w:t>长沙理工</w:t>
                      </w:r>
                      <w:r>
                        <w:rPr>
                          <w:rFonts w:hint="eastAsia" w:ascii="方正兰亭粗黑简体" w:eastAsia="方正兰亭粗黑简体" w:cstheme="minorBidi"/>
                          <w:b/>
                          <w:bCs/>
                          <w:color w:val="4472C4" w:themeColor="accent5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  <w:t>大学</w:t>
                      </w: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20"/>
                          <w:szCs w:val="20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方正兰亭粗黑简体" w:eastAsia="方正兰亭粗黑简体" w:cstheme="minorBidi"/>
                          <w:b/>
                          <w:bCs/>
                          <w:color w:val="4472C4" w:themeColor="accent5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  <w:t>计算机科学与技术</w:t>
                      </w:r>
                      <w:r>
                        <w:rPr>
                          <w:rFonts w:hint="eastAsia" w:ascii="方正兰亭粗黑简体" w:eastAsia="方正兰亭粗黑简体" w:cstheme="minorBidi"/>
                          <w:b/>
                          <w:bCs/>
                          <w:color w:val="4472C4" w:themeColor="accent5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  <w:t>专业</w:t>
                      </w: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hint="eastAsia" w:ascii="方正兰亭粗黑简体" w:eastAsia="方正兰亭粗黑简体" w:cstheme="minorBidi"/>
                          <w:b/>
                          <w:bCs/>
                          <w:color w:val="4472C4" w:themeColor="accent5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方正兰亭粗黑简体" w:eastAsia="方正兰亭粗黑简体" w:cstheme="minorBidi"/>
                          <w:b/>
                          <w:bCs/>
                          <w:color w:val="4472C4" w:themeColor="accent5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  <w:t>工学学士</w:t>
                      </w:r>
                    </w:p>
                    <w:p w14:paraId="3DDD5AF4">
                      <w:pPr>
                        <w:pStyle w:val="6"/>
                        <w:numPr>
                          <w:ilvl w:val="0"/>
                          <w:numId w:val="0"/>
                        </w:numPr>
                        <w:spacing w:line="360" w:lineRule="exact"/>
                        <w:rPr>
                          <w:rFonts w:hint="eastAsia" w:ascii="方正兰亭黑简体" w:eastAsia="方正兰亭黑简体" w:cstheme="minorBidi"/>
                          <w:b/>
                          <w:bCs/>
                          <w:color w:val="494D58"/>
                          <w:kern w:val="24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兰亭黑简体" w:eastAsia="方正兰亭黑简体" w:cstheme="minorBidi"/>
                          <w:b/>
                          <w:bCs/>
                          <w:color w:val="494D58"/>
                          <w:kern w:val="24"/>
                          <w:sz w:val="18"/>
                          <w:szCs w:val="18"/>
                          <w:lang w:val="en-US" w:eastAsia="zh-CN"/>
                        </w:rPr>
                        <w:t xml:space="preserve">GPA: 3.52/4.0， top5%   </w:t>
                      </w:r>
                    </w:p>
                    <w:p w14:paraId="05BEE27F">
                      <w:pPr>
                        <w:pStyle w:val="6"/>
                        <w:numPr>
                          <w:ilvl w:val="0"/>
                          <w:numId w:val="0"/>
                        </w:numPr>
                        <w:spacing w:line="360" w:lineRule="exact"/>
                        <w:rPr>
                          <w:rFonts w:hint="eastAsia" w:ascii="方正兰亭黑简体" w:eastAsia="方正兰亭黑简体" w:cstheme="minorBidi"/>
                          <w:b/>
                          <w:bCs/>
                          <w:color w:val="494D58"/>
                          <w:kern w:val="24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兰亭黑简体" w:eastAsia="方正兰亭黑简体" w:cstheme="minorBidi"/>
                          <w:b/>
                          <w:bCs/>
                          <w:color w:val="4472C4" w:themeColor="accent5"/>
                          <w:kern w:val="24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  <w:t>省级优秀毕业生           校级优秀毕业生            专业一等奖学金</w:t>
                      </w:r>
                    </w:p>
                    <w:p w14:paraId="54159203">
                      <w:pPr>
                        <w:pStyle w:val="3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auto"/>
                        <w:textAlignment w:val="baseline"/>
                        <w:rPr>
                          <w:rFonts w:hint="eastAsia" w:ascii="方正兰亭黑简体" w:eastAsia="方正兰亭黑简体" w:cstheme="minorBidi"/>
                          <w:b/>
                          <w:bCs/>
                          <w:color w:val="4472C4" w:themeColor="accent5"/>
                          <w:kern w:val="24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兰亭黑简体" w:eastAsia="方正兰亭黑简体" w:cstheme="minorBidi"/>
                          <w:b/>
                          <w:bCs/>
                          <w:color w:val="4472C4" w:themeColor="accent5"/>
                          <w:kern w:val="24"/>
                          <w:sz w:val="18"/>
                          <w:szCs w:val="18"/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  <w:t>校级三好学生</w:t>
                      </w:r>
                      <w:r>
                        <w:rPr>
                          <w:rFonts w:hint="eastAsia" w:ascii="方正兰亭黑简体" w:eastAsia="方正兰亭黑简体" w:cstheme="minorBidi"/>
                          <w:b/>
                          <w:bCs/>
                          <w:color w:val="4472C4" w:themeColor="accent5"/>
                          <w:kern w:val="24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  <w:t>（</w:t>
                      </w:r>
                      <w:r>
                        <w:rPr>
                          <w:rFonts w:hint="eastAsia" w:ascii="方正兰亭黑简体" w:eastAsia="方正兰亭黑简体" w:cstheme="minorBidi"/>
                          <w:b/>
                          <w:bCs/>
                          <w:color w:val="4472C4" w:themeColor="accent5"/>
                          <w:kern w:val="24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  <w:t>3次）</w:t>
                      </w:r>
                      <w:r>
                        <w:rPr>
                          <w:rFonts w:hint="eastAsia" w:ascii="方正兰亭黑简体" w:eastAsia="方正兰亭黑简体" w:cstheme="minorBidi"/>
                          <w:b/>
                          <w:bCs/>
                          <w:color w:val="4472C4" w:themeColor="accent5"/>
                          <w:kern w:val="24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方正兰亭黑简体" w:eastAsia="方正兰亭黑简体" w:cstheme="minorBidi"/>
                          <w:b/>
                          <w:bCs/>
                          <w:color w:val="4472C4" w:themeColor="accent5"/>
                          <w:kern w:val="24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rFonts w:hint="eastAsia" w:ascii="方正兰亭黑简体" w:eastAsia="方正兰亭黑简体" w:cstheme="minorBidi"/>
                          <w:b/>
                          <w:bCs/>
                          <w:color w:val="4472C4" w:themeColor="accent5"/>
                          <w:kern w:val="24"/>
                          <w:sz w:val="18"/>
                          <w:szCs w:val="18"/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  <w:t>优秀</w:t>
                      </w:r>
                      <w:r>
                        <w:rPr>
                          <w:rFonts w:hint="eastAsia" w:ascii="方正兰亭黑简体" w:eastAsia="方正兰亭黑简体" w:cstheme="minorBidi"/>
                          <w:b/>
                          <w:bCs/>
                          <w:color w:val="4472C4" w:themeColor="accent5"/>
                          <w:kern w:val="24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  <w:t>学生</w:t>
                      </w:r>
                      <w:r>
                        <w:rPr>
                          <w:rFonts w:hint="eastAsia" w:ascii="方正兰亭黑简体" w:eastAsia="方正兰亭黑简体" w:cstheme="minorBidi"/>
                          <w:b/>
                          <w:bCs/>
                          <w:color w:val="4472C4" w:themeColor="accent5"/>
                          <w:kern w:val="24"/>
                          <w:sz w:val="18"/>
                          <w:szCs w:val="18"/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  <w:t>干部</w:t>
                      </w:r>
                      <w:r>
                        <w:rPr>
                          <w:rFonts w:hint="eastAsia" w:ascii="方正兰亭黑简体" w:eastAsia="方正兰亭黑简体" w:cstheme="minorBidi"/>
                          <w:b/>
                          <w:bCs/>
                          <w:color w:val="4472C4" w:themeColor="accent5"/>
                          <w:kern w:val="24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  <w:t>（</w:t>
                      </w:r>
                      <w:r>
                        <w:rPr>
                          <w:rFonts w:hint="eastAsia" w:ascii="方正兰亭黑简体" w:eastAsia="方正兰亭黑简体" w:cstheme="minorBidi"/>
                          <w:b/>
                          <w:bCs/>
                          <w:color w:val="4472C4" w:themeColor="accent5"/>
                          <w:kern w:val="24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  <w:t>2次）</w:t>
                      </w:r>
                      <w:r>
                        <w:rPr>
                          <w:rFonts w:hint="eastAsia" w:ascii="方正兰亭黑简体" w:eastAsia="方正兰亭黑简体" w:cstheme="minorBidi"/>
                          <w:b/>
                          <w:bCs/>
                          <w:color w:val="4472C4" w:themeColor="accent5"/>
                          <w:kern w:val="24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方正兰亭黑简体" w:eastAsia="方正兰亭黑简体" w:cstheme="minorBidi"/>
                          <w:b/>
                          <w:bCs/>
                          <w:color w:val="4472C4" w:themeColor="accent5"/>
                          <w:kern w:val="24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  <w:t xml:space="preserve">    国家励志奖学金（3次）</w:t>
                      </w:r>
                      <w:r>
                        <w:rPr>
                          <w:rFonts w:hint="eastAsia" w:ascii="方正兰亭黑简体" w:eastAsia="方正兰亭黑简体" w:cstheme="minorBidi"/>
                          <w:b/>
                          <w:bCs/>
                          <w:color w:val="4472C4" w:themeColor="accent5"/>
                          <w:kern w:val="24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  <w:tab/>
                      </w:r>
                    </w:p>
                    <w:p w14:paraId="57987FD0">
                      <w:pPr>
                        <w:pStyle w:val="6"/>
                        <w:numPr>
                          <w:ilvl w:val="0"/>
                          <w:numId w:val="0"/>
                        </w:numPr>
                        <w:spacing w:line="360" w:lineRule="exact"/>
                        <w:rPr>
                          <w:rFonts w:hint="default"/>
                          <w:b/>
                          <w:bCs/>
                          <w:color w:val="595959"/>
                          <w:sz w:val="18"/>
                          <w:lang w:val="en-US"/>
                        </w:rPr>
                      </w:pPr>
                      <w:r>
                        <w:rPr>
                          <w:rFonts w:hint="eastAsia" w:ascii="方正兰亭黑简体" w:eastAsia="方正兰亭黑简体" w:cstheme="minorBidi"/>
                          <w:b/>
                          <w:bCs/>
                          <w:color w:val="494D58"/>
                          <w:kern w:val="24"/>
                          <w:sz w:val="18"/>
                          <w:szCs w:val="18"/>
                          <w:lang w:val="en-US" w:eastAsia="zh-CN"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兰亭粗黑简体" w:hAnsi="宋体" w:eastAsia="方正兰亭粗黑简体" w:cstheme="minorBidi"/>
          <w:b/>
          <w:bCs/>
          <w:color w:val="4472C4" w:themeColor="accent5"/>
          <w:kern w:val="24"/>
          <w:sz w:val="20"/>
          <w:szCs w:val="20"/>
          <w:lang w:val="en-US" w:eastAsia="zh-CN" w:bidi="ar-SA"/>
          <w14:textFill>
            <w14:solidFill>
              <w14:schemeClr w14:val="accent5"/>
            </w14:solidFill>
          </w14:textFill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1588135</wp:posOffset>
                </wp:positionH>
                <wp:positionV relativeFrom="paragraph">
                  <wp:posOffset>1470660</wp:posOffset>
                </wp:positionV>
                <wp:extent cx="4705985" cy="259080"/>
                <wp:effectExtent l="114300" t="95250" r="113665" b="140970"/>
                <wp:wrapNone/>
                <wp:docPr id="41" name="任意多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06166" cy="259227"/>
                        </a:xfrm>
                        <a:custGeom>
                          <a:avLst/>
                          <a:gdLst>
                            <a:gd name="connsiteX0" fmla="*/ 1770532 w 4706252"/>
                            <a:gd name="connsiteY0" fmla="*/ 259229 h 259229"/>
                            <a:gd name="connsiteX1" fmla="*/ 4706252 w 4706252"/>
                            <a:gd name="connsiteY1" fmla="*/ 259229 h 259229"/>
                            <a:gd name="connsiteX2" fmla="*/ 4706252 w 4706252"/>
                            <a:gd name="connsiteY2" fmla="*/ 175455 h 259229"/>
                            <a:gd name="connsiteX3" fmla="*/ 2174549 w 4706252"/>
                            <a:gd name="connsiteY3" fmla="*/ 175455 h 259229"/>
                            <a:gd name="connsiteX4" fmla="*/ 2074433 w 4706252"/>
                            <a:gd name="connsiteY4" fmla="*/ 0 h 259229"/>
                            <a:gd name="connsiteX5" fmla="*/ 2072579 w 4706252"/>
                            <a:gd name="connsiteY5" fmla="*/ 0 h 259229"/>
                            <a:gd name="connsiteX6" fmla="*/ 1770532 w 4706252"/>
                            <a:gd name="connsiteY6" fmla="*/ 0 h 259229"/>
                            <a:gd name="connsiteX7" fmla="*/ 1072994 w 4706252"/>
                            <a:gd name="connsiteY7" fmla="*/ 0 h 259229"/>
                            <a:gd name="connsiteX8" fmla="*/ 553294 w 4706252"/>
                            <a:gd name="connsiteY8" fmla="*/ 0 h 259229"/>
                            <a:gd name="connsiteX9" fmla="*/ 0 w 4706252"/>
                            <a:gd name="connsiteY9" fmla="*/ 0 h 259229"/>
                            <a:gd name="connsiteX10" fmla="*/ 142202 w 4706252"/>
                            <a:gd name="connsiteY10" fmla="*/ 258866 h 259229"/>
                            <a:gd name="connsiteX11" fmla="*/ 415551 w 4706252"/>
                            <a:gd name="connsiteY11" fmla="*/ 258866 h 259229"/>
                            <a:gd name="connsiteX12" fmla="*/ 1072994 w 4706252"/>
                            <a:gd name="connsiteY12" fmla="*/ 258866 h 259229"/>
                            <a:gd name="connsiteX13" fmla="*/ 1770532 w 4706252"/>
                            <a:gd name="connsiteY13" fmla="*/ 258866 h 2592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4706252" h="259229">
                              <a:moveTo>
                                <a:pt x="1770532" y="259229"/>
                              </a:moveTo>
                              <a:lnTo>
                                <a:pt x="4706252" y="259229"/>
                              </a:lnTo>
                              <a:lnTo>
                                <a:pt x="4706252" y="175455"/>
                              </a:lnTo>
                              <a:lnTo>
                                <a:pt x="2174549" y="175455"/>
                              </a:lnTo>
                              <a:lnTo>
                                <a:pt x="2074433" y="0"/>
                              </a:lnTo>
                              <a:lnTo>
                                <a:pt x="2072579" y="0"/>
                              </a:lnTo>
                              <a:lnTo>
                                <a:pt x="1770532" y="0"/>
                              </a:lnTo>
                              <a:lnTo>
                                <a:pt x="1072994" y="0"/>
                              </a:lnTo>
                              <a:lnTo>
                                <a:pt x="553294" y="0"/>
                              </a:lnTo>
                              <a:lnTo>
                                <a:pt x="0" y="0"/>
                              </a:lnTo>
                              <a:lnTo>
                                <a:pt x="142202" y="258866"/>
                              </a:lnTo>
                              <a:lnTo>
                                <a:pt x="415551" y="258866"/>
                              </a:lnTo>
                              <a:lnTo>
                                <a:pt x="1072994" y="258866"/>
                              </a:lnTo>
                              <a:lnTo>
                                <a:pt x="1770532" y="258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4E59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1600" dist="25400" dir="4200000" sx="101000" sy="101000" algn="ctr" rotWithShape="0">
                            <a:prstClr val="black">
                              <a:alpha val="64000"/>
                            </a:prstClr>
                          </a:outerShdw>
                        </a:effectLst>
                      </wps:spPr>
                      <wps:txbx>
                        <w:txbxContent>
                          <w:p w14:paraId="695F1B99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y;margin-left:125.05pt;margin-top:115.8pt;height:20.4pt;width:370.55pt;z-index:251682816;v-text-anchor:middle;mso-width-relative:page;mso-height-relative:page;" fillcolor="#4A4E59" filled="t" stroked="f" coordsize="4706252,259229" o:gfxdata="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" path="m1770532,259229l4706252,259229,4706252,175455,2174549,175455,2074433,0,2072579,0,1770532,0,1072994,0,553294,0,0,0,142202,258866,415551,258866,1072994,258866,1770532,258866xe">
                <v:path textboxrect="0,0,4706252,259229" o:connectlocs="1770499,259227;4706166,259227;4706166,175453;2174509,175453;2074395,0;2072541,0;1770499,0;1072974,0;553283,0;0,0;142199,258864;415543,258864;1072974,258864;1770499,258864" o:connectangles="0,0,0,0,0,0,0,0,0,0,0,0,0,0"/>
                <v:fill on="t" focussize="0,0"/>
                <v:stroke on="f" weight="4.5pt" miterlimit="8" joinstyle="miter"/>
                <v:imagedata o:title=""/>
                <o:lock v:ext="edit" aspectratio="f"/>
                <v:shadow on="t" type="perspective" color="#000000" opacity="41943f" offset="0.684015748031496pt,1.87937007874016pt" origin="0f,0f" matrix="66191f,0f,0f,66191f"/>
                <v:textbox>
                  <w:txbxContent>
                    <w:p w14:paraId="695F1B9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兰亭粗黑简体" w:hAnsi="宋体" w:eastAsia="方正兰亭粗黑简体" w:cstheme="minorBidi"/>
          <w:b/>
          <w:bCs/>
          <w:color w:val="4472C4" w:themeColor="accent5"/>
          <w:kern w:val="24"/>
          <w:sz w:val="20"/>
          <w:szCs w:val="20"/>
          <w:lang w:val="en-US" w:eastAsia="zh-CN" w:bidi="ar-SA"/>
          <w14:textFill>
            <w14:solidFill>
              <w14:schemeClr w14:val="accent5"/>
            </w14:solidFill>
          </w14:textFill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1468755</wp:posOffset>
                </wp:positionV>
                <wp:extent cx="1878965" cy="243840"/>
                <wp:effectExtent l="0" t="0" r="0" b="0"/>
                <wp:wrapNone/>
                <wp:docPr id="43" name="文本框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965" cy="2438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E43C78">
                            <w:pPr>
                              <w:pStyle w:val="3"/>
                              <w:spacing w:before="0" w:beforeAutospacing="0" w:after="0" w:afterAutospacing="0" w:line="240" w:lineRule="exact"/>
                              <w:rPr>
                                <w:rFonts w:hint="default" w:eastAsia="方正兰亭粗黑简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00B0F0"/>
                                <w:kern w:val="24"/>
                                <w:lang w:val="en-US" w:eastAsia="zh-CN"/>
                              </w:rPr>
                              <w:t>工作</w:t>
                            </w:r>
                            <w:r>
                              <w:rPr>
                                <w:rFonts w:ascii="方正兰亭粗黑简体" w:eastAsia="方正兰亭粗黑简体" w:cstheme="minorBidi"/>
                                <w:color w:val="00B0F0"/>
                                <w:kern w:val="24"/>
                              </w:rPr>
                              <w:t>经历</w:t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00B0F0"/>
                                <w:kern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FFFFFF"/>
                                <w:kern w:val="24"/>
                                <w:sz w:val="22"/>
                                <w:szCs w:val="22"/>
                                <w:lang w:val="en-US" w:eastAsia="zh-CN"/>
                              </w:rPr>
                              <w:t>Work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27" o:spid="_x0000_s1026" o:spt="202" type="#_x0000_t202" style="position:absolute;left:0pt;margin-left:134.6pt;margin-top:115.65pt;height:19.2pt;width:147.95pt;z-index:251684864;mso-width-relative:page;mso-height-relative:page;" filled="f" stroked="f" coordsize="21600,21600" o:gfxdata="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N1YKWPXAAAACwEAAA8AAAAAAAAAAQAgAAAAIgAAAGRycy9kb3ducmV2LnhtbFBL&#10;AQIUABQAAAAIAIdO4kDIvrcrvgEAAGADAAAOAAAAAAAAAAEAIAAAACYBAABkcnMvZTJvRG9jLnht&#10;bFBLBQYAAAAABgAGAFkBAABW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7BE43C78">
                      <w:pPr>
                        <w:pStyle w:val="3"/>
                        <w:spacing w:before="0" w:beforeAutospacing="0" w:after="0" w:afterAutospacing="0" w:line="240" w:lineRule="exact"/>
                        <w:rPr>
                          <w:rFonts w:hint="default" w:eastAsia="方正兰亭粗黑简体"/>
                          <w:lang w:val="en-US" w:eastAsia="zh-CN"/>
                        </w:rPr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00B0F0"/>
                          <w:kern w:val="24"/>
                          <w:lang w:val="en-US" w:eastAsia="zh-CN"/>
                        </w:rPr>
                        <w:t>工作</w:t>
                      </w:r>
                      <w:r>
                        <w:rPr>
                          <w:rFonts w:ascii="方正兰亭粗黑简体" w:eastAsia="方正兰亭粗黑简体" w:cstheme="minorBidi"/>
                          <w:color w:val="00B0F0"/>
                          <w:kern w:val="24"/>
                        </w:rPr>
                        <w:t>经历</w:t>
                      </w:r>
                      <w:r>
                        <w:rPr>
                          <w:rFonts w:hint="eastAsia" w:ascii="方正兰亭粗黑简体" w:eastAsia="方正兰亭粗黑简体" w:cstheme="minorBidi"/>
                          <w:color w:val="00B0F0"/>
                          <w:kern w:val="24"/>
                        </w:rPr>
                        <w:t xml:space="preserve">   </w:t>
                      </w:r>
                      <w:r>
                        <w:rPr>
                          <w:rFonts w:hint="eastAsia" w:ascii="方正兰亭粗黑简体" w:eastAsia="方正兰亭粗黑简体" w:cstheme="minorBidi"/>
                          <w:color w:val="FFFFFF"/>
                          <w:kern w:val="24"/>
                          <w:sz w:val="22"/>
                          <w:szCs w:val="22"/>
                          <w:lang w:val="en-US" w:eastAsia="zh-CN"/>
                        </w:rPr>
                        <w:t>Work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兰亭粗黑简体" w:hAnsi="宋体" w:eastAsia="方正兰亭粗黑简体" w:cstheme="minorBidi"/>
          <w:b/>
          <w:bCs/>
          <w:color w:val="4472C4" w:themeColor="accent5"/>
          <w:kern w:val="24"/>
          <w:sz w:val="20"/>
          <w:szCs w:val="20"/>
          <w:lang w:val="en-US" w:eastAsia="zh-CN" w:bidi="ar-SA"/>
          <w14:textFill>
            <w14:solidFill>
              <w14:schemeClr w14:val="accent5"/>
            </w14:solidFill>
          </w14:textFill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1426210</wp:posOffset>
                </wp:positionH>
                <wp:positionV relativeFrom="paragraph">
                  <wp:posOffset>1471295</wp:posOffset>
                </wp:positionV>
                <wp:extent cx="227330" cy="259080"/>
                <wp:effectExtent l="95250" t="95250" r="39370" b="141605"/>
                <wp:wrapNone/>
                <wp:docPr id="44" name="平行四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59" cy="258867"/>
                        </a:xfrm>
                        <a:prstGeom prst="parallelogram">
                          <a:avLst>
                            <a:gd name="adj" fmla="val 62490"/>
                          </a:avLst>
                        </a:prstGeom>
                        <a:solidFill>
                          <a:srgbClr val="4A4E59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1600" dist="25400" dir="4200000" sx="101000" sy="101000" algn="ctr" rotWithShape="0">
                            <a:prstClr val="black">
                              <a:alpha val="64000"/>
                            </a:prstClr>
                          </a:outerShdw>
                        </a:effectLst>
                      </wps:spPr>
                      <wps:txbx>
                        <w:txbxContent>
                          <w:p w14:paraId="29F9E3A4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" type="#_x0000_t7" style="position:absolute;left:0pt;margin-left:112.3pt;margin-top:115.85pt;height:20.4pt;width:17.9pt;z-index:251685888;v-text-anchor:middle;mso-width-relative:page;mso-height-relative:page;" fillcolor="#4A4E59" filled="t" stroked="f" coordsize="21600,21600" o:gfxdata="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h+jBR2QAA&#10;AAsBAAAPAAAAAAAAAAEAIAAAACIAAABkcnMvZG93bnJldi54bWxQSwECFAAUAAAACACHTuJAeBpP&#10;Qo8CAAAHBQAADgAAAAAAAAABACAAAAAoAQAAZHJzL2Uyb0RvYy54bWxQSwUGAAAAAAYABgBZAQAA&#10;KQYAAAAA&#10;" adj="13498">
                <v:fill on="t" focussize="0,0"/>
                <v:stroke on="f" weight="4.5pt" miterlimit="8" joinstyle="miter"/>
                <v:imagedata o:title=""/>
                <o:lock v:ext="edit" aspectratio="f"/>
                <v:shadow on="t" type="perspective" color="#000000" opacity="41943f" offset="0.684015748031496pt,1.87937007874016pt" origin="0f,0f" matrix="66191f,0f,0f,66191f"/>
                <v:textbox>
                  <w:txbxContent>
                    <w:p w14:paraId="29F9E3A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兰亭粗黑简体" w:hAnsi="宋体" w:eastAsia="方正兰亭粗黑简体" w:cstheme="minorBidi"/>
          <w:b/>
          <w:bCs/>
          <w:color w:val="4472C4" w:themeColor="accent5"/>
          <w:kern w:val="24"/>
          <w:sz w:val="20"/>
          <w:szCs w:val="20"/>
          <w:lang w:val="en-US" w:eastAsia="zh-CN" w:bidi="ar-SA"/>
          <w14:textFill>
            <w14:solidFill>
              <w14:schemeClr w14:val="accent5"/>
            </w14:solidFill>
          </w14:textFill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1471295</wp:posOffset>
                </wp:positionV>
                <wp:extent cx="227330" cy="259080"/>
                <wp:effectExtent l="190500" t="171450" r="96520" b="198755"/>
                <wp:wrapNone/>
                <wp:docPr id="42" name="平行四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59" cy="258867"/>
                        </a:xfrm>
                        <a:prstGeom prst="parallelogram">
                          <a:avLst>
                            <a:gd name="adj" fmla="val 62490"/>
                          </a:avLst>
                        </a:prstGeom>
                        <a:solidFill>
                          <a:srgbClr val="2192BC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203200" dist="38100" dir="9600000" sx="104000" sy="104000" algn="ctr" rotWithShape="0">
                            <a:prstClr val="black">
                              <a:alpha val="6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3F364EA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" type="#_x0000_t7" style="position:absolute;left:0pt;margin-left:274.2pt;margin-top:115.85pt;height:20.4pt;width:17.9pt;z-index:251683840;v-text-anchor:middle;mso-width-relative:page;mso-height-relative:page;" fillcolor="#2192BC" filled="t" stroked="f" coordsize="21600,21600" o:gfxdata="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M8ccO3cAAAACwEAAA8AAAAAAAAA&#10;AQAgAAAAIgAAAGRycy9kb3ducmV2LnhtbFBLAQIUABQAAAAIAIdO4kCj78dQfwIAAN8EAAAOAAAA&#10;AAAAAAEAIAAAACsBAABkcnMvZTJvRG9jLnhtbFBLBQYAAAAABgAGAFkBAAAcBgAAAAA=&#10;" adj="13498">
                <v:fill on="t" focussize="0,0"/>
                <v:stroke on="f" weight="4.5pt" miterlimit="8" joinstyle="miter"/>
                <v:imagedata o:title=""/>
                <o:lock v:ext="edit" aspectratio="f"/>
                <v:shadow on="t" type="perspective" color="#000000" opacity="39321f" offset="-2.81905511811024pt,1.02606299212598pt" origin="0f,0f" matrix="68157f,0f,0f,68157f"/>
                <v:textbox>
                  <w:txbxContent>
                    <w:p w14:paraId="53F364E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兰亭粗黑简体" w:hAnsi="宋体" w:eastAsia="方正兰亭粗黑简体" w:cstheme="minorBidi"/>
          <w:b/>
          <w:bCs/>
          <w:color w:val="4472C4" w:themeColor="accent5"/>
          <w:kern w:val="24"/>
          <w:sz w:val="20"/>
          <w:szCs w:val="20"/>
          <w:lang w:val="en-US" w:eastAsia="zh-CN" w:bidi="ar-SA"/>
          <w14:textFill>
            <w14:solidFill>
              <w14:schemeClr w14:val="accent5"/>
            </w14:solidFill>
          </w14:textFill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1755140</wp:posOffset>
                </wp:positionH>
                <wp:positionV relativeFrom="paragraph">
                  <wp:posOffset>7597140</wp:posOffset>
                </wp:positionV>
                <wp:extent cx="1878965" cy="243840"/>
                <wp:effectExtent l="0" t="0" r="0" b="0"/>
                <wp:wrapNone/>
                <wp:docPr id="59" name="文本框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965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0A0807">
                            <w:pPr>
                              <w:pStyle w:val="3"/>
                              <w:spacing w:before="0" w:beforeAutospacing="0" w:after="0" w:afterAutospacing="0" w:line="240" w:lineRule="exact"/>
                              <w:rPr>
                                <w:rFonts w:ascii="方正兰亭粗黑简体" w:eastAsia="方正兰亭粗黑简体" w:cstheme="minorBidi"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00B0F0"/>
                                <w:kern w:val="24"/>
                                <w:lang w:val="en-US" w:eastAsia="zh-CN"/>
                              </w:rPr>
                              <w:t>专业</w:t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00B0F0"/>
                                <w:kern w:val="24"/>
                              </w:rPr>
                              <w:t xml:space="preserve">技能   </w:t>
                            </w:r>
                            <w:r>
                              <w:rPr>
                                <w:rFonts w:ascii="方正兰亭粗黑简体" w:eastAsia="方正兰亭粗黑简体" w:cstheme="minorBidi"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Skill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41" o:spid="_x0000_s1026" o:spt="202" type="#_x0000_t202" style="position:absolute;left:0pt;margin-left:138.2pt;margin-top:598.2pt;height:19.2pt;width:147.95pt;z-index:251687936;mso-width-relative:page;mso-height-relative:page;" filled="f" stroked="f" coordsize="21600,21600" o:gfxdata="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InQEFNkAAAANAQAADwAAAAAAAAABACAAAAAiAAAAZHJzL2Rvd25yZXYueG1s&#10;UEsBAhQAFAAAAAgAh07iQAQGDr2+AQAAYAMAAA4AAAAAAAAAAQAgAAAAKAEAAGRycy9lMm9Eb2Mu&#10;eG1sUEsFBgAAAAAGAAYAWQEAAFg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2A0A0807">
                      <w:pPr>
                        <w:pStyle w:val="3"/>
                        <w:spacing w:before="0" w:beforeAutospacing="0" w:after="0" w:afterAutospacing="0" w:line="240" w:lineRule="exact"/>
                        <w:rPr>
                          <w:rFonts w:ascii="方正兰亭粗黑简体" w:eastAsia="方正兰亭粗黑简体" w:cstheme="minorBidi"/>
                          <w:color w:val="FFFFF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00B0F0"/>
                          <w:kern w:val="24"/>
                          <w:lang w:val="en-US" w:eastAsia="zh-CN"/>
                        </w:rPr>
                        <w:t>专业</w:t>
                      </w:r>
                      <w:r>
                        <w:rPr>
                          <w:rFonts w:hint="eastAsia" w:ascii="方正兰亭粗黑简体" w:eastAsia="方正兰亭粗黑简体" w:cstheme="minorBidi"/>
                          <w:color w:val="00B0F0"/>
                          <w:kern w:val="24"/>
                        </w:rPr>
                        <w:t xml:space="preserve">技能   </w:t>
                      </w:r>
                      <w:r>
                        <w:rPr>
                          <w:rFonts w:ascii="方正兰亭粗黑简体" w:eastAsia="方正兰亭粗黑简体" w:cstheme="minorBidi"/>
                          <w:color w:val="FFFFFF"/>
                          <w:kern w:val="24"/>
                          <w:sz w:val="22"/>
                          <w:szCs w:val="22"/>
                        </w:rPr>
                        <w:t>Skill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兰亭粗黑简体" w:hAnsi="宋体" w:eastAsia="方正兰亭粗黑简体" w:cstheme="minorBidi"/>
          <w:b/>
          <w:bCs/>
          <w:color w:val="4472C4" w:themeColor="accent5"/>
          <w:kern w:val="24"/>
          <w:sz w:val="20"/>
          <w:szCs w:val="20"/>
          <w:lang w:val="en-US" w:eastAsia="zh-CN" w:bidi="ar-SA"/>
          <w14:textFill>
            <w14:solidFill>
              <w14:schemeClr w14:val="accent5"/>
            </w14:solidFill>
          </w14:textFill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3514090</wp:posOffset>
                </wp:positionH>
                <wp:positionV relativeFrom="paragraph">
                  <wp:posOffset>7623810</wp:posOffset>
                </wp:positionV>
                <wp:extent cx="227330" cy="259080"/>
                <wp:effectExtent l="150495" t="117475" r="109855" b="187325"/>
                <wp:wrapNone/>
                <wp:docPr id="57" name="平行四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259080"/>
                        </a:xfrm>
                        <a:prstGeom prst="parallelogram">
                          <a:avLst>
                            <a:gd name="adj" fmla="val 62490"/>
                          </a:avLst>
                        </a:prstGeom>
                        <a:solidFill>
                          <a:srgbClr val="2192BC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203200" dist="38100" dir="9600000" sx="104000" sy="104000" algn="ctr" rotWithShape="0">
                            <a:prstClr val="black">
                              <a:alpha val="6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8231581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" type="#_x0000_t7" style="position:absolute;left:0pt;margin-left:276.7pt;margin-top:600.3pt;height:20.4pt;width:17.9pt;z-index:251688960;v-text-anchor:middle;mso-width-relative:page;mso-height-relative:page;" fillcolor="#2192BC" filled="t" stroked="f" coordsize="21600,21600" o:gfxdata="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Ca3dW2wAAAA0BAAAPAAAAAAAAAAEAIAAA&#10;ACIAAABkcnMvZG93bnJldi54bWxQSwECFAAUAAAACACHTuJARQQ3F3sCAADfBAAADgAAAAAAAAAB&#10;ACAAAAAqAQAAZHJzL2Uyb0RvYy54bWxQSwUGAAAAAAYABgBZAQAAFwYAAAAA&#10;" adj="13498">
                <v:fill on="t" focussize="0,0"/>
                <v:stroke on="f" weight="4.5pt" miterlimit="8" joinstyle="miter"/>
                <v:imagedata o:title=""/>
                <o:lock v:ext="edit" aspectratio="f"/>
                <v:shadow on="t" type="perspective" color="#000000" opacity="39321f" offset="-2.81905511811024pt,1.02606299212598pt" origin="0f,0f" matrix="68157f,0f,0f,68157f"/>
                <v:textbox>
                  <w:txbxContent>
                    <w:p w14:paraId="4823158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兰亭粗黑简体" w:hAnsi="宋体" w:eastAsia="方正兰亭粗黑简体" w:cstheme="minorBidi"/>
          <w:b/>
          <w:bCs/>
          <w:color w:val="4472C4" w:themeColor="accent5"/>
          <w:kern w:val="24"/>
          <w:sz w:val="20"/>
          <w:szCs w:val="20"/>
          <w:lang w:val="en-US" w:eastAsia="zh-CN" w:bidi="ar-SA"/>
          <w14:textFill>
            <w14:solidFill>
              <w14:schemeClr w14:val="accent5"/>
            </w14:solidFill>
          </w14:textFill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7598410</wp:posOffset>
                </wp:positionV>
                <wp:extent cx="227330" cy="259080"/>
                <wp:effectExtent l="78105" t="62865" r="106045" b="120015"/>
                <wp:wrapNone/>
                <wp:docPr id="3" name="平行四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259080"/>
                        </a:xfrm>
                        <a:prstGeom prst="parallelogram">
                          <a:avLst>
                            <a:gd name="adj" fmla="val 62490"/>
                          </a:avLst>
                        </a:prstGeom>
                        <a:solidFill>
                          <a:srgbClr val="4A4E59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1600" dist="25400" dir="4200000" sx="101000" sy="101000" algn="ctr" rotWithShape="0">
                            <a:prstClr val="black">
                              <a:alpha val="64000"/>
                            </a:prstClr>
                          </a:outerShdw>
                        </a:effectLst>
                      </wps:spPr>
                      <wps:txbx>
                        <w:txbxContent>
                          <w:p w14:paraId="20545569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" type="#_x0000_t7" style="position:absolute;left:0pt;margin-left:115.05pt;margin-top:598.3pt;height:20.4pt;width:17.9pt;z-index:251696128;v-text-anchor:middle;mso-width-relative:page;mso-height-relative:page;" fillcolor="#4A4E59" filled="t" stroked="f" coordsize="21600,21600" o:gfxdata="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uxgbA2wAA&#10;AA0BAAAPAAAAAAAAAAEAIAAAACIAAABkcnMvZG93bnJldi54bWxQSwECFAAUAAAACACHTuJAK+dd&#10;kY0CAAAFBQAADgAAAAAAAAABACAAAAAqAQAAZHJzL2Uyb0RvYy54bWxQSwUGAAAAAAYABgBZAQAA&#10;KQYAAAAA&#10;" adj="13498">
                <v:fill on="t" focussize="0,0"/>
                <v:stroke on="f" weight="4.5pt" miterlimit="8" joinstyle="miter"/>
                <v:imagedata o:title=""/>
                <o:lock v:ext="edit" aspectratio="f"/>
                <v:shadow on="t" type="perspective" color="#000000" opacity="41943f" offset="0.684015748031496pt,1.87937007874016pt" origin="0f,0f" matrix="66191f,0f,0f,66191f"/>
                <v:textbox>
                  <w:txbxContent>
                    <w:p w14:paraId="205455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兰亭粗黑简体" w:hAnsi="宋体" w:eastAsia="方正兰亭粗黑简体" w:cstheme="minorBidi"/>
          <w:b/>
          <w:bCs/>
          <w:color w:val="4472C4" w:themeColor="accent5"/>
          <w:kern w:val="24"/>
          <w:sz w:val="20"/>
          <w:szCs w:val="20"/>
          <w:lang w:val="en-US" w:eastAsia="zh-CN" w:bidi="ar-SA"/>
          <w14:textFill>
            <w14:solidFill>
              <w14:schemeClr w14:val="accent5"/>
            </w14:solidFill>
          </w14:textFill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7599680</wp:posOffset>
                </wp:positionV>
                <wp:extent cx="227330" cy="259080"/>
                <wp:effectExtent l="150495" t="117475" r="109855" b="187325"/>
                <wp:wrapNone/>
                <wp:docPr id="62" name="平行四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259080"/>
                        </a:xfrm>
                        <a:prstGeom prst="parallelogram">
                          <a:avLst>
                            <a:gd name="adj" fmla="val 62490"/>
                          </a:avLst>
                        </a:prstGeom>
                        <a:solidFill>
                          <a:srgbClr val="2192BC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203200" dist="38100" dir="9600000" sx="104000" sy="104000" algn="ctr" rotWithShape="0">
                            <a:prstClr val="black">
                              <a:alpha val="6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F7446BC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" type="#_x0000_t7" style="position:absolute;left:0pt;margin-left:277.8pt;margin-top:598.4pt;height:20.4pt;width:17.9pt;z-index:251692032;v-text-anchor:middle;mso-width-relative:page;mso-height-relative:page;" fillcolor="#2192BC" filled="t" stroked="f" coordsize="21600,21600" o:gfxdata="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SBi7g3gAAAA0BAAAPAAAAAAAAAAEA&#10;IAAAACIAAABkcnMvZG93bnJldi54bWxQSwECFAAUAAAACACHTuJAKGi9q3sCAADfBAAADgAAAAAA&#10;AAABACAAAAAtAQAAZHJzL2Uyb0RvYy54bWxQSwUGAAAAAAYABgBZAQAAGgYAAAAA&#10;" adj="13498">
                <v:fill on="t" focussize="0,0"/>
                <v:stroke on="f" weight="4.5pt" miterlimit="8" joinstyle="miter"/>
                <v:imagedata o:title=""/>
                <o:lock v:ext="edit" aspectratio="f"/>
                <v:shadow on="t" type="perspective" color="#000000" opacity="39321f" offset="-2.81905511811024pt,1.02606299212598pt" origin="0f,0f" matrix="68157f,0f,0f,68157f"/>
                <v:textbox>
                  <w:txbxContent>
                    <w:p w14:paraId="1F7446B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兰亭粗黑简体" w:hAnsi="宋体" w:eastAsia="方正兰亭粗黑简体" w:cstheme="minorBidi"/>
          <w:b/>
          <w:bCs/>
          <w:color w:val="4472C4" w:themeColor="accent5"/>
          <w:kern w:val="24"/>
          <w:sz w:val="20"/>
          <w:szCs w:val="20"/>
          <w:lang w:val="en-US" w:eastAsia="zh-CN" w:bidi="ar-SA"/>
          <w14:textFill>
            <w14:solidFill>
              <w14:schemeClr w14:val="accent5"/>
            </w14:solidFill>
          </w14:textFill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1466215</wp:posOffset>
                </wp:positionH>
                <wp:positionV relativeFrom="paragraph">
                  <wp:posOffset>7590790</wp:posOffset>
                </wp:positionV>
                <wp:extent cx="227330" cy="259080"/>
                <wp:effectExtent l="78105" t="62865" r="106045" b="120015"/>
                <wp:wrapNone/>
                <wp:docPr id="27" name="平行四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259080"/>
                        </a:xfrm>
                        <a:prstGeom prst="parallelogram">
                          <a:avLst>
                            <a:gd name="adj" fmla="val 62490"/>
                          </a:avLst>
                        </a:prstGeom>
                        <a:solidFill>
                          <a:srgbClr val="4A4E59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1600" dist="25400" dir="4200000" sx="101000" sy="101000" algn="ctr" rotWithShape="0">
                            <a:prstClr val="black">
                              <a:alpha val="64000"/>
                            </a:prstClr>
                          </a:outerShdw>
                        </a:effectLst>
                      </wps:spPr>
                      <wps:txbx>
                        <w:txbxContent>
                          <w:p w14:paraId="214EF970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" type="#_x0000_t7" style="position:absolute;left:0pt;margin-left:115.45pt;margin-top:597.7pt;height:20.4pt;width:17.9pt;z-index:251701248;v-text-anchor:middle;mso-width-relative:page;mso-height-relative:page;" fillcolor="#4A4E59" filled="t" stroked="f" coordsize="21600,21600" o:gfxdata="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IdHpGbb&#10;AAAADQEAAA8AAAAAAAAAAQAgAAAAIgAAAGRycy9kb3ducmV2LnhtbFBLAQIUABQAAAAIAIdO4kD4&#10;T0eajwIAAAcFAAAOAAAAAAAAAAEAIAAAACoBAABkcnMvZTJvRG9jLnhtbFBLBQYAAAAABgAGAFkB&#10;AAArBgAAAAA=&#10;" adj="13498">
                <v:fill on="t" focussize="0,0"/>
                <v:stroke on="f" weight="4.5pt" miterlimit="8" joinstyle="miter"/>
                <v:imagedata o:title=""/>
                <o:lock v:ext="edit" aspectratio="f"/>
                <v:shadow on="t" type="perspective" color="#000000" opacity="41943f" offset="0.684015748031496pt,1.87937007874016pt" origin="0f,0f" matrix="66191f,0f,0f,66191f"/>
                <v:textbox>
                  <w:txbxContent>
                    <w:p w14:paraId="214EF97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兰亭粗黑简体" w:hAnsi="宋体" w:eastAsia="方正兰亭粗黑简体" w:cstheme="minorBidi"/>
          <w:b/>
          <w:bCs/>
          <w:color w:val="4472C4" w:themeColor="accent5"/>
          <w:kern w:val="24"/>
          <w:sz w:val="20"/>
          <w:szCs w:val="20"/>
          <w:lang w:val="en-US" w:eastAsia="zh-CN" w:bidi="ar-SA"/>
          <w14:textFill>
            <w14:solidFill>
              <w14:schemeClr w14:val="accent5"/>
            </w14:solidFill>
          </w14:textFill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7597775</wp:posOffset>
                </wp:positionV>
                <wp:extent cx="4705985" cy="259080"/>
                <wp:effectExtent l="100330" t="62865" r="131445" b="120015"/>
                <wp:wrapNone/>
                <wp:docPr id="60" name="任意多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05985" cy="259080"/>
                        </a:xfrm>
                        <a:custGeom>
                          <a:avLst/>
                          <a:gdLst>
                            <a:gd name="connsiteX0" fmla="*/ 1770532 w 4706252"/>
                            <a:gd name="connsiteY0" fmla="*/ 259229 h 259229"/>
                            <a:gd name="connsiteX1" fmla="*/ 4706252 w 4706252"/>
                            <a:gd name="connsiteY1" fmla="*/ 259229 h 259229"/>
                            <a:gd name="connsiteX2" fmla="*/ 4706252 w 4706252"/>
                            <a:gd name="connsiteY2" fmla="*/ 175455 h 259229"/>
                            <a:gd name="connsiteX3" fmla="*/ 2174549 w 4706252"/>
                            <a:gd name="connsiteY3" fmla="*/ 175455 h 259229"/>
                            <a:gd name="connsiteX4" fmla="*/ 2074433 w 4706252"/>
                            <a:gd name="connsiteY4" fmla="*/ 0 h 259229"/>
                            <a:gd name="connsiteX5" fmla="*/ 2072579 w 4706252"/>
                            <a:gd name="connsiteY5" fmla="*/ 0 h 259229"/>
                            <a:gd name="connsiteX6" fmla="*/ 1770532 w 4706252"/>
                            <a:gd name="connsiteY6" fmla="*/ 0 h 259229"/>
                            <a:gd name="connsiteX7" fmla="*/ 1072994 w 4706252"/>
                            <a:gd name="connsiteY7" fmla="*/ 0 h 259229"/>
                            <a:gd name="connsiteX8" fmla="*/ 553294 w 4706252"/>
                            <a:gd name="connsiteY8" fmla="*/ 0 h 259229"/>
                            <a:gd name="connsiteX9" fmla="*/ 0 w 4706252"/>
                            <a:gd name="connsiteY9" fmla="*/ 0 h 259229"/>
                            <a:gd name="connsiteX10" fmla="*/ 142202 w 4706252"/>
                            <a:gd name="connsiteY10" fmla="*/ 258866 h 259229"/>
                            <a:gd name="connsiteX11" fmla="*/ 415551 w 4706252"/>
                            <a:gd name="connsiteY11" fmla="*/ 258866 h 259229"/>
                            <a:gd name="connsiteX12" fmla="*/ 1072994 w 4706252"/>
                            <a:gd name="connsiteY12" fmla="*/ 258866 h 259229"/>
                            <a:gd name="connsiteX13" fmla="*/ 1770532 w 4706252"/>
                            <a:gd name="connsiteY13" fmla="*/ 258866 h 2592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4706252" h="259229">
                              <a:moveTo>
                                <a:pt x="1770532" y="259229"/>
                              </a:moveTo>
                              <a:lnTo>
                                <a:pt x="4706252" y="259229"/>
                              </a:lnTo>
                              <a:lnTo>
                                <a:pt x="4706252" y="175455"/>
                              </a:lnTo>
                              <a:lnTo>
                                <a:pt x="2174549" y="175455"/>
                              </a:lnTo>
                              <a:lnTo>
                                <a:pt x="2074433" y="0"/>
                              </a:lnTo>
                              <a:lnTo>
                                <a:pt x="2072579" y="0"/>
                              </a:lnTo>
                              <a:lnTo>
                                <a:pt x="1770532" y="0"/>
                              </a:lnTo>
                              <a:lnTo>
                                <a:pt x="1072994" y="0"/>
                              </a:lnTo>
                              <a:lnTo>
                                <a:pt x="553294" y="0"/>
                              </a:lnTo>
                              <a:lnTo>
                                <a:pt x="0" y="0"/>
                              </a:lnTo>
                              <a:lnTo>
                                <a:pt x="142202" y="258866"/>
                              </a:lnTo>
                              <a:lnTo>
                                <a:pt x="415551" y="258866"/>
                              </a:lnTo>
                              <a:lnTo>
                                <a:pt x="1072994" y="258866"/>
                              </a:lnTo>
                              <a:lnTo>
                                <a:pt x="1770532" y="258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4E59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1600" dist="25400" dir="4200000" sx="101000" sy="101000" algn="ctr" rotWithShape="0">
                            <a:prstClr val="black">
                              <a:alpha val="64000"/>
                            </a:prstClr>
                          </a:outerShdw>
                        </a:effectLst>
                      </wps:spPr>
                      <wps:txbx>
                        <w:txbxContent>
                          <w:p w14:paraId="5B6E5CA1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y;margin-left:126.05pt;margin-top:598.25pt;height:20.4pt;width:370.55pt;z-index:251686912;v-text-anchor:middle;mso-width-relative:page;mso-height-relative:page;" fillcolor="#4A4E59" filled="t" stroked="f" coordsize="4706252,259229" o:gfxdata="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" path="m1770532,259229l4706252,259229,4706252,175455,2174549,175455,2074433,0,2072579,0,1770532,0,1072994,0,553294,0,0,0,142202,258866,415551,258866,1072994,258866,1770532,258866xe">
                <v:path textboxrect="0,0,4706252,259229" o:connectlocs="1770431,259080;4705985,259080;4705985,175354;2174425,175354;2074315,0;2072461,0;1770431,0;1072933,0;553262,0;0,0;142193,258717;415527,258717;1072933,258717;1770431,258717" o:connectangles="0,0,0,0,0,0,0,0,0,0,0,0,0,0"/>
                <v:fill on="t" focussize="0,0"/>
                <v:stroke on="f" weight="4.5pt" miterlimit="8" joinstyle="miter"/>
                <v:imagedata o:title=""/>
                <o:lock v:ext="edit" aspectratio="f"/>
                <v:shadow on="t" type="perspective" color="#000000" opacity="41943f" offset="0.684015748031496pt,1.87937007874016pt" origin="0f,0f" matrix="66191f,0f,0f,66191f"/>
                <v:textbox>
                  <w:txbxContent>
                    <w:p w14:paraId="5B6E5C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兰亭粗黑简体" w:hAnsi="宋体" w:eastAsia="方正兰亭粗黑简体" w:cstheme="minorBidi"/>
          <w:b/>
          <w:bCs/>
          <w:color w:val="4472C4" w:themeColor="accent5"/>
          <w:kern w:val="24"/>
          <w:sz w:val="20"/>
          <w:szCs w:val="20"/>
          <w:lang w:val="en-US" w:eastAsia="zh-CN" w:bidi="ar-SA"/>
          <w14:textFill>
            <w14:solidFill>
              <w14:schemeClr w14:val="accent5"/>
            </w14:solidFill>
          </w14:textFill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7927340</wp:posOffset>
                </wp:positionV>
                <wp:extent cx="4860290" cy="1537335"/>
                <wp:effectExtent l="0" t="0" r="0" b="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0200" cy="1537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7F5BD9">
                            <w:pPr>
                              <w:pStyle w:val="3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1.熟悉C/C++，</w:t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理解</w:t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C++的封装继承多态，STL常用容器，C++11常用特性</w:t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eastAsia="zh-CN"/>
                              </w:rPr>
                              <w:t>；</w:t>
                            </w:r>
                          </w:p>
                          <w:p w14:paraId="09B64C27">
                            <w:pPr>
                              <w:pStyle w:val="3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hint="default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熟悉Git，Linux常用指令，掌握面向对象分析、设计方法；</w:t>
                            </w:r>
                          </w:p>
                          <w:p w14:paraId="78921AB0">
                            <w:pPr>
                              <w:pStyle w:val="3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3.熟悉常用的数据结构(链表、栈、队列、二叉树等)，熟练使用排序，图论等算法；</w:t>
                            </w:r>
                          </w:p>
                          <w:p w14:paraId="7A0446EC">
                            <w:pPr>
                              <w:pStyle w:val="3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4.熟悉QT组件库的基本用法，包括事件循环、元对象系统、信号槽、绘制、IPC通信等机制；</w:t>
                            </w:r>
                          </w:p>
                          <w:p w14:paraId="213D3CBF">
                            <w:pPr>
                              <w:pStyle w:val="3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hint="default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5.理解操作系统、进程管理、内存管理、文件管理等相关知识</w:t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；</w:t>
                            </w:r>
                          </w:p>
                          <w:p w14:paraId="7AA29640">
                            <w:pPr>
                              <w:pStyle w:val="3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hint="default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6.深入复习过计算机组成原理，对指令系统、cpu、存储系统有较好理解。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3.1pt;margin-top:624.2pt;height:121.05pt;width:382.7pt;z-index:251691008;mso-width-relative:page;mso-height-relative:page;" filled="f" stroked="f" coordsize="21600,21600" o:gfxdata="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VmKXn3QAAAA0B&#10;AAAPAAAAAAAAAAEAIAAAACIAAABkcnMvZG93bnJldi54bWxQSwECFAAUAAAACACHTuJARMlF5KQB&#10;AAA9AwAADgAAAAAAAAABACAAAAAsAQAAZHJzL2Uyb0RvYy54bWxQSwUGAAAAAAYABgBZAQAAQg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97F5BD9">
                      <w:pPr>
                        <w:pStyle w:val="3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1.熟悉C/C++，</w:t>
                      </w: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>理解</w:t>
                      </w: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C++的封装继承多态，STL常用容器，C++11常用特性</w:t>
                      </w: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eastAsia="zh-CN"/>
                        </w:rPr>
                        <w:t>；</w:t>
                      </w:r>
                    </w:p>
                    <w:p w14:paraId="09B64C27">
                      <w:pPr>
                        <w:pStyle w:val="3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hint="default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2.</w:t>
                      </w: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>熟悉Git，Linux常用指令，掌握面向对象分析、设计方法；</w:t>
                      </w:r>
                    </w:p>
                    <w:p w14:paraId="78921AB0">
                      <w:pPr>
                        <w:pStyle w:val="3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>3.熟悉常用的数据结构(链表、栈、队列、二叉树等)，熟练使用排序，图论等算法；</w:t>
                      </w:r>
                    </w:p>
                    <w:p w14:paraId="7A0446EC">
                      <w:pPr>
                        <w:pStyle w:val="3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>4.熟悉QT组件库的基本用法，包括事件循环、元对象系统、信号槽、绘制、IPC通信等机制；</w:t>
                      </w:r>
                    </w:p>
                    <w:p w14:paraId="213D3CBF">
                      <w:pPr>
                        <w:pStyle w:val="3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hint="default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default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>5.理解操作系统、进程管理、内存管理、文件管理等相关知识</w:t>
                      </w: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>；</w:t>
                      </w:r>
                    </w:p>
                    <w:p w14:paraId="7AA29640">
                      <w:pPr>
                        <w:pStyle w:val="3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hint="default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default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  <w:lang w:val="en-US" w:eastAsia="zh-CN"/>
                        </w:rPr>
                        <w:t>6.深入复习过计算机组成原理，对指令系统、cpu、存储系统有较好理解。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兰亭粗黑简体" w:hAnsi="宋体" w:eastAsia="方正兰亭粗黑简体" w:cstheme="minorBidi"/>
          <w:b/>
          <w:bCs/>
          <w:color w:val="4472C4" w:themeColor="accent5"/>
          <w:kern w:val="24"/>
          <w:sz w:val="20"/>
          <w:szCs w:val="20"/>
          <w:lang w:val="en-US" w:eastAsia="zh-CN" w:bidi="ar-SA"/>
          <w14:textFill>
            <w14:solidFill>
              <w14:schemeClr w14:val="accent5"/>
            </w14:solidFill>
          </w14:textFill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-563245</wp:posOffset>
            </wp:positionH>
            <wp:positionV relativeFrom="paragraph">
              <wp:posOffset>244475</wp:posOffset>
            </wp:positionV>
            <wp:extent cx="1193165" cy="1669415"/>
            <wp:effectExtent l="290195" t="220345" r="208280" b="274320"/>
            <wp:wrapNone/>
            <wp:docPr id="5" name="图片 5" descr="C:/Users/24034/Pictures/Saved Pictures/个人证件照.png个人证件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24034/Pictures/Saved Pictures/个人证件照.png个人证件照"/>
                    <pic:cNvPicPr>
                      <a:picLocks noChangeAspect="1"/>
                    </pic:cNvPicPr>
                  </pic:nvPicPr>
                  <pic:blipFill>
                    <a:blip r:embed="rId5"/>
                    <a:srcRect t="106" b="106"/>
                    <a:stretch>
                      <a:fillRect/>
                    </a:stretch>
                  </pic:blipFill>
                  <pic:spPr>
                    <a:xfrm>
                      <a:off x="0" y="0"/>
                      <a:ext cx="1193165" cy="1669415"/>
                    </a:xfrm>
                    <a:prstGeom prst="rect">
                      <a:avLst/>
                    </a:prstGeom>
                    <a:grpFill/>
                    <a:ln w="571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203200" dist="38100" dir="9600000" sx="104000" sy="104000" algn="ctr" rotWithShape="0">
                        <a:prstClr val="black">
                          <a:alpha val="6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方正兰亭粗黑简体" w:hAnsi="宋体" w:eastAsia="方正兰亭粗黑简体" w:cstheme="minorBidi"/>
          <w:b/>
          <w:bCs/>
          <w:color w:val="4472C4" w:themeColor="accent5"/>
          <w:kern w:val="24"/>
          <w:sz w:val="20"/>
          <w:szCs w:val="20"/>
          <w:lang w:val="en-US" w:eastAsia="zh-CN" w:bidi="ar-SA"/>
          <w14:textFill>
            <w14:solidFill>
              <w14:schemeClr w14:val="accent5"/>
            </w14:solidFill>
          </w14:textFill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-45085</wp:posOffset>
                </wp:positionV>
                <wp:extent cx="4705985" cy="259080"/>
                <wp:effectExtent l="114300" t="95250" r="113665" b="140970"/>
                <wp:wrapNone/>
                <wp:docPr id="45" name="任意多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06166" cy="259227"/>
                        </a:xfrm>
                        <a:custGeom>
                          <a:avLst/>
                          <a:gdLst>
                            <a:gd name="connsiteX0" fmla="*/ 1770532 w 4706252"/>
                            <a:gd name="connsiteY0" fmla="*/ 259229 h 259229"/>
                            <a:gd name="connsiteX1" fmla="*/ 4706252 w 4706252"/>
                            <a:gd name="connsiteY1" fmla="*/ 259229 h 259229"/>
                            <a:gd name="connsiteX2" fmla="*/ 4706252 w 4706252"/>
                            <a:gd name="connsiteY2" fmla="*/ 175455 h 259229"/>
                            <a:gd name="connsiteX3" fmla="*/ 2174549 w 4706252"/>
                            <a:gd name="connsiteY3" fmla="*/ 175455 h 259229"/>
                            <a:gd name="connsiteX4" fmla="*/ 2074433 w 4706252"/>
                            <a:gd name="connsiteY4" fmla="*/ 0 h 259229"/>
                            <a:gd name="connsiteX5" fmla="*/ 2072579 w 4706252"/>
                            <a:gd name="connsiteY5" fmla="*/ 0 h 259229"/>
                            <a:gd name="connsiteX6" fmla="*/ 1770532 w 4706252"/>
                            <a:gd name="connsiteY6" fmla="*/ 0 h 259229"/>
                            <a:gd name="connsiteX7" fmla="*/ 1072994 w 4706252"/>
                            <a:gd name="connsiteY7" fmla="*/ 0 h 259229"/>
                            <a:gd name="connsiteX8" fmla="*/ 553294 w 4706252"/>
                            <a:gd name="connsiteY8" fmla="*/ 0 h 259229"/>
                            <a:gd name="connsiteX9" fmla="*/ 0 w 4706252"/>
                            <a:gd name="connsiteY9" fmla="*/ 0 h 259229"/>
                            <a:gd name="connsiteX10" fmla="*/ 142202 w 4706252"/>
                            <a:gd name="connsiteY10" fmla="*/ 258866 h 259229"/>
                            <a:gd name="connsiteX11" fmla="*/ 415551 w 4706252"/>
                            <a:gd name="connsiteY11" fmla="*/ 258866 h 259229"/>
                            <a:gd name="connsiteX12" fmla="*/ 1072994 w 4706252"/>
                            <a:gd name="connsiteY12" fmla="*/ 258866 h 259229"/>
                            <a:gd name="connsiteX13" fmla="*/ 1770532 w 4706252"/>
                            <a:gd name="connsiteY13" fmla="*/ 258866 h 2592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4706252" h="259229">
                              <a:moveTo>
                                <a:pt x="1770532" y="259229"/>
                              </a:moveTo>
                              <a:lnTo>
                                <a:pt x="4706252" y="259229"/>
                              </a:lnTo>
                              <a:lnTo>
                                <a:pt x="4706252" y="175455"/>
                              </a:lnTo>
                              <a:lnTo>
                                <a:pt x="2174549" y="175455"/>
                              </a:lnTo>
                              <a:lnTo>
                                <a:pt x="2074433" y="0"/>
                              </a:lnTo>
                              <a:lnTo>
                                <a:pt x="2072579" y="0"/>
                              </a:lnTo>
                              <a:lnTo>
                                <a:pt x="1770532" y="0"/>
                              </a:lnTo>
                              <a:lnTo>
                                <a:pt x="1072994" y="0"/>
                              </a:lnTo>
                              <a:lnTo>
                                <a:pt x="553294" y="0"/>
                              </a:lnTo>
                              <a:lnTo>
                                <a:pt x="0" y="0"/>
                              </a:lnTo>
                              <a:lnTo>
                                <a:pt x="142202" y="258866"/>
                              </a:lnTo>
                              <a:lnTo>
                                <a:pt x="415551" y="258866"/>
                              </a:lnTo>
                              <a:lnTo>
                                <a:pt x="1072994" y="258866"/>
                              </a:lnTo>
                              <a:lnTo>
                                <a:pt x="1770532" y="258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4E59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1600" dist="25400" dir="4200000" sx="101000" sy="101000" algn="ctr" rotWithShape="0">
                            <a:prstClr val="black">
                              <a:alpha val="64000"/>
                            </a:prstClr>
                          </a:outerShdw>
                        </a:effectLst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y;margin-left:123.85pt;margin-top:-3.55pt;height:20.4pt;width:370.55pt;z-index:251678720;v-text-anchor:middle;mso-width-relative:page;mso-height-relative:page;" fillcolor="#4A4E59" filled="t" stroked="f" coordsize="4706252,259229" o:gfxdata="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" path="m1770532,259229l4706252,259229,4706252,175455,2174549,175455,2074433,0,2072579,0,1770532,0,1072994,0,553294,0,0,0,142202,258866,415551,258866,1072994,258866,1770532,258866xe">
                <v:path o:connectlocs="1770499,259227;4706166,259227;4706166,175453;2174509,175453;2074395,0;2072541,0;1770499,0;1072974,0;553283,0;0,0;142199,258864;415543,258864;1072974,258864;1770499,258864" o:connectangles="0,0,0,0,0,0,0,0,0,0,0,0,0,0"/>
                <v:fill on="t" focussize="0,0"/>
                <v:stroke on="f" weight="4.5pt" miterlimit="8" joinstyle="miter"/>
                <v:imagedata o:title=""/>
                <o:lock v:ext="edit" aspectratio="f"/>
                <v:shadow on="t" type="perspective" color="#000000" opacity="41943f" offset="0.684015748031496pt,1.87937007874016pt" origin="0f,0f" matrix="66191f,0f,0f,66191f"/>
              </v:shape>
            </w:pict>
          </mc:Fallback>
        </mc:AlternateContent>
      </w:r>
      <w:r>
        <w:rPr>
          <w:rFonts w:hint="eastAsia" w:ascii="方正兰亭粗黑简体" w:hAnsi="宋体" w:eastAsia="方正兰亭粗黑简体" w:cstheme="minorBidi"/>
          <w:b/>
          <w:bCs/>
          <w:color w:val="4472C4" w:themeColor="accent5"/>
          <w:kern w:val="24"/>
          <w:sz w:val="20"/>
          <w:szCs w:val="20"/>
          <w:lang w:val="en-US" w:eastAsia="zh-CN" w:bidi="ar-SA"/>
          <w14:textFill>
            <w14:solidFill>
              <w14:schemeClr w14:val="accent5"/>
            </w14:solidFill>
          </w14:textFill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3459480</wp:posOffset>
                </wp:positionH>
                <wp:positionV relativeFrom="paragraph">
                  <wp:posOffset>-44450</wp:posOffset>
                </wp:positionV>
                <wp:extent cx="227330" cy="259080"/>
                <wp:effectExtent l="190500" t="171450" r="96520" b="198755"/>
                <wp:wrapNone/>
                <wp:docPr id="46" name="平行四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59" cy="258867"/>
                        </a:xfrm>
                        <a:prstGeom prst="parallelogram">
                          <a:avLst>
                            <a:gd name="adj" fmla="val 62490"/>
                          </a:avLst>
                        </a:prstGeom>
                        <a:solidFill>
                          <a:srgbClr val="2192BC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203200" dist="38100" dir="9600000" sx="104000" sy="104000" algn="ctr" rotWithShape="0">
                            <a:prstClr val="black">
                              <a:alpha val="6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" type="#_x0000_t7" style="position:absolute;left:0pt;margin-left:272.4pt;margin-top:-3.5pt;height:20.4pt;width:17.9pt;z-index:251679744;v-text-anchor:middle;mso-width-relative:page;mso-height-relative:page;" fillcolor="#2192BC" filled="t" stroked="f" coordsize="21600,21600" o:gfxdata="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0yRBatsAAAAJAQAADwAAAAAAAAABACAAAAAi&#10;AAAAZHJzL2Rvd25yZXYueG1sUEsBAhQAFAAAAAgAh07iQGzAKMJ5AgAA1AQAAA4AAAAAAAAAAQAg&#10;AAAAKgEAAGRycy9lMm9Eb2MueG1sUEsFBgAAAAAGAAYAWQEAABUGAAAAAA==&#10;" adj="13498">
                <v:fill on="t" focussize="0,0"/>
                <v:stroke on="f" weight="4.5pt" miterlimit="8" joinstyle="miter"/>
                <v:imagedata o:title=""/>
                <o:lock v:ext="edit" aspectratio="f"/>
                <v:shadow on="t" type="perspective" color="#000000" opacity="39321f" offset="-2.81905511811024pt,1.02606299212598pt" origin="0f,0f" matrix="68157f,0f,0f,68157f"/>
              </v:shape>
            </w:pict>
          </mc:Fallback>
        </mc:AlternateContent>
      </w:r>
      <w:r>
        <w:rPr>
          <w:rFonts w:hint="eastAsia" w:ascii="方正兰亭粗黑简体" w:hAnsi="宋体" w:eastAsia="方正兰亭粗黑简体" w:cstheme="minorBidi"/>
          <w:b/>
          <w:bCs/>
          <w:color w:val="4472C4" w:themeColor="accent5"/>
          <w:kern w:val="24"/>
          <w:sz w:val="20"/>
          <w:szCs w:val="20"/>
          <w:lang w:val="en-US" w:eastAsia="zh-CN" w:bidi="ar-SA"/>
          <w14:textFill>
            <w14:solidFill>
              <w14:schemeClr w14:val="accent5"/>
            </w14:solidFill>
          </w14:textFill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1694180</wp:posOffset>
                </wp:positionH>
                <wp:positionV relativeFrom="paragraph">
                  <wp:posOffset>-46990</wp:posOffset>
                </wp:positionV>
                <wp:extent cx="1878965" cy="243840"/>
                <wp:effectExtent l="0" t="0" r="0" b="0"/>
                <wp:wrapNone/>
                <wp:docPr id="47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965" cy="2438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14E78E">
                            <w:pPr>
                              <w:pStyle w:val="3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00B0F0"/>
                                <w:kern w:val="24"/>
                              </w:rPr>
                              <w:t xml:space="preserve">教育背景    </w:t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Education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133.4pt;margin-top:-3.7pt;height:19.2pt;width:147.95pt;z-index:251680768;mso-width-relative:page;mso-height-relative:page;" filled="f" stroked="f" coordsize="21600,21600" o:gfxdata="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lraC8dcAAAAJAQAADwAAAAAAAAABACAAAAAiAAAAZHJzL2Rvd25yZXYueG1sUEsB&#10;AhQAFAAAAAgAh07iQDnoxHK9AQAAXwMAAA4AAAAAAAAAAQAgAAAAJgEAAGRycy9lMm9Eb2MueG1s&#10;UEsFBgAAAAAGAAYAWQEAAF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1D14E78E">
                      <w:pPr>
                        <w:pStyle w:val="3"/>
                        <w:spacing w:before="0" w:beforeAutospacing="0" w:after="0" w:afterAutospacing="0" w:line="240" w:lineRule="exact"/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00B0F0"/>
                          <w:kern w:val="24"/>
                        </w:rPr>
                        <w:t xml:space="preserve">教育背景    </w:t>
                      </w:r>
                      <w:r>
                        <w:rPr>
                          <w:rFonts w:hint="eastAsia" w:ascii="方正兰亭粗黑简体" w:eastAsia="方正兰亭粗黑简体" w:cstheme="minorBidi"/>
                          <w:color w:val="FFFFFF"/>
                          <w:kern w:val="24"/>
                          <w:sz w:val="22"/>
                          <w:szCs w:val="22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兰亭粗黑简体" w:hAnsi="宋体" w:eastAsia="方正兰亭粗黑简体" w:cstheme="minorBidi"/>
          <w:b/>
          <w:bCs/>
          <w:color w:val="4472C4" w:themeColor="accent5"/>
          <w:kern w:val="24"/>
          <w:sz w:val="20"/>
          <w:szCs w:val="20"/>
          <w:lang w:val="en-US" w:eastAsia="zh-CN" w:bidi="ar-SA"/>
          <w14:textFill>
            <w14:solidFill>
              <w14:schemeClr w14:val="accent5"/>
            </w14:solidFill>
          </w14:textFill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1426210</wp:posOffset>
                </wp:positionH>
                <wp:positionV relativeFrom="paragraph">
                  <wp:posOffset>-44450</wp:posOffset>
                </wp:positionV>
                <wp:extent cx="227330" cy="259080"/>
                <wp:effectExtent l="95250" t="95250" r="39370" b="141605"/>
                <wp:wrapNone/>
                <wp:docPr id="48" name="平行四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59" cy="258867"/>
                        </a:xfrm>
                        <a:prstGeom prst="parallelogram">
                          <a:avLst>
                            <a:gd name="adj" fmla="val 62490"/>
                          </a:avLst>
                        </a:prstGeom>
                        <a:solidFill>
                          <a:srgbClr val="4A4E59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1600" dist="25400" dir="4200000" sx="101000" sy="101000" algn="ctr" rotWithShape="0">
                            <a:prstClr val="black">
                              <a:alpha val="64000"/>
                            </a:prstClr>
                          </a:outerShdw>
                        </a:effectLst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" type="#_x0000_t7" style="position:absolute;left:0pt;margin-left:112.3pt;margin-top:-3.5pt;height:20.4pt;width:17.9pt;z-index:251681792;v-text-anchor:middle;mso-width-relative:page;mso-height-relative:page;" fillcolor="#4A4E59" filled="t" stroked="f" coordsize="21600,21600" o:gfxdata="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AA0VfjZAAAACQEAAA8A&#10;AAAAAAAAAQAgAAAAIgAAAGRycy9kb3ducmV2LnhtbFBLAQIUABQAAAAIAIdO4kBKe/SjiAIAAPwE&#10;AAAOAAAAAAAAAAEAIAAAACgBAABkcnMvZTJvRG9jLnhtbFBLBQYAAAAABgAGAFkBAAAiBgAAAAA=&#10;" adj="13498">
                <v:fill on="t" focussize="0,0"/>
                <v:stroke on="f" weight="4.5pt" miterlimit="8" joinstyle="miter"/>
                <v:imagedata o:title=""/>
                <o:lock v:ext="edit" aspectratio="f"/>
                <v:shadow on="t" type="perspective" color="#000000" opacity="41943f" offset="0.684015748031496pt,1.87937007874016pt" origin="0f,0f" matrix="66191f,0f,0f,66191f"/>
              </v:shape>
            </w:pict>
          </mc:Fallback>
        </mc:AlternateContent>
      </w:r>
      <w:r>
        <w:rPr>
          <w:rFonts w:hint="eastAsia" w:ascii="方正兰亭粗黑简体" w:hAnsi="宋体" w:eastAsia="方正兰亭粗黑简体" w:cstheme="minorBidi"/>
          <w:b/>
          <w:bCs/>
          <w:color w:val="4472C4" w:themeColor="accent5"/>
          <w:kern w:val="24"/>
          <w:sz w:val="20"/>
          <w:szCs w:val="20"/>
          <w:lang w:val="en-US" w:eastAsia="zh-CN" w:bidi="ar-SA"/>
          <w14:textFill>
            <w14:solidFill>
              <w14:schemeClr w14:val="accent5"/>
            </w14:solidFill>
          </w14:textFill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-932815</wp:posOffset>
                </wp:positionH>
                <wp:positionV relativeFrom="paragraph">
                  <wp:posOffset>-362585</wp:posOffset>
                </wp:positionV>
                <wp:extent cx="1744345" cy="472440"/>
                <wp:effectExtent l="0" t="0" r="0" b="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313" cy="47243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06A2D1">
                            <w:pPr>
                              <w:pStyle w:val="3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求职类型</w:t>
                            </w:r>
                          </w:p>
                          <w:p w14:paraId="31288976">
                            <w:pPr>
                              <w:pStyle w:val="3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c++客户端开发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3.45pt;margin-top:-28.55pt;height:37.2pt;width:137.35pt;z-index:251669504;mso-width-relative:page;mso-height-relative:page;" filled="f" stroked="f" coordsize="21600,21600" o:gfxdata="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qEczXdoAAAALAQAADwAA&#10;AAAAAAABACAAAAAiAAAAZHJzL2Rvd25yZXYueG1sUEsBAhQAFAAAAAgAh07iQK9bSpCiAQAAOgMA&#10;AA4AAAAAAAAAAQAgAAAAKQEAAGRycy9lMm9Eb2MueG1sUEsFBgAAAAAGAAYAWQEAAD0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2606A2D1">
                      <w:pPr>
                        <w:pStyle w:val="3"/>
                        <w:spacing w:before="0" w:beforeAutospacing="0" w:after="0" w:afterAutospacing="0" w:line="300" w:lineRule="exact"/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求职类型</w:t>
                      </w:r>
                    </w:p>
                    <w:p w14:paraId="31288976">
                      <w:pPr>
                        <w:pStyle w:val="3"/>
                        <w:spacing w:before="0" w:beforeAutospacing="0" w:after="0" w:afterAutospacing="0" w:line="300" w:lineRule="exact"/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c++客户端开发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兰亭粗黑简体" w:hAnsi="宋体" w:eastAsia="方正兰亭粗黑简体" w:cstheme="minorBidi"/>
          <w:b/>
          <w:bCs/>
          <w:color w:val="4472C4" w:themeColor="accent5"/>
          <w:kern w:val="24"/>
          <w:sz w:val="20"/>
          <w:szCs w:val="20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0. 0.                                              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粗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兰亭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MjNhNDk4NmRhZjRlMDM2MTRhMTIzNGQyZTYwYzYifQ=="/>
  </w:docVars>
  <w:rsids>
    <w:rsidRoot w:val="375A493F"/>
    <w:rsid w:val="00127990"/>
    <w:rsid w:val="00271112"/>
    <w:rsid w:val="002B35E5"/>
    <w:rsid w:val="003D0953"/>
    <w:rsid w:val="007669CA"/>
    <w:rsid w:val="00843008"/>
    <w:rsid w:val="008B11F0"/>
    <w:rsid w:val="00E2607B"/>
    <w:rsid w:val="00EC5270"/>
    <w:rsid w:val="01FF4764"/>
    <w:rsid w:val="029274C2"/>
    <w:rsid w:val="02A8648F"/>
    <w:rsid w:val="02AF2CDD"/>
    <w:rsid w:val="03847CAB"/>
    <w:rsid w:val="0385457B"/>
    <w:rsid w:val="03E178F2"/>
    <w:rsid w:val="04272225"/>
    <w:rsid w:val="052A2112"/>
    <w:rsid w:val="055E3595"/>
    <w:rsid w:val="05F85C16"/>
    <w:rsid w:val="06491CCD"/>
    <w:rsid w:val="072F19C2"/>
    <w:rsid w:val="07705D45"/>
    <w:rsid w:val="07C11740"/>
    <w:rsid w:val="07DC69C1"/>
    <w:rsid w:val="084958C7"/>
    <w:rsid w:val="08AB4374"/>
    <w:rsid w:val="0909020D"/>
    <w:rsid w:val="096F3AB3"/>
    <w:rsid w:val="09FA7F10"/>
    <w:rsid w:val="0B610D74"/>
    <w:rsid w:val="0BA16F1F"/>
    <w:rsid w:val="0CD20B25"/>
    <w:rsid w:val="0D5541BD"/>
    <w:rsid w:val="0D7C7760"/>
    <w:rsid w:val="0DDD629A"/>
    <w:rsid w:val="0DFB23C6"/>
    <w:rsid w:val="0E3438A6"/>
    <w:rsid w:val="0E791DD8"/>
    <w:rsid w:val="0F7709E5"/>
    <w:rsid w:val="0FD36803"/>
    <w:rsid w:val="0FE4660E"/>
    <w:rsid w:val="11243357"/>
    <w:rsid w:val="11504176"/>
    <w:rsid w:val="12D41B51"/>
    <w:rsid w:val="133D6563"/>
    <w:rsid w:val="14466E57"/>
    <w:rsid w:val="14802DE2"/>
    <w:rsid w:val="14885D8A"/>
    <w:rsid w:val="14C37F10"/>
    <w:rsid w:val="14CA758E"/>
    <w:rsid w:val="14E9429D"/>
    <w:rsid w:val="14FA759A"/>
    <w:rsid w:val="169B6C18"/>
    <w:rsid w:val="17F77E9E"/>
    <w:rsid w:val="188B7D25"/>
    <w:rsid w:val="189D555C"/>
    <w:rsid w:val="19265D91"/>
    <w:rsid w:val="192F1F4B"/>
    <w:rsid w:val="1A7620CB"/>
    <w:rsid w:val="1B8A6B0D"/>
    <w:rsid w:val="1BD71A93"/>
    <w:rsid w:val="1DBF1B5E"/>
    <w:rsid w:val="1DC74972"/>
    <w:rsid w:val="1DC94732"/>
    <w:rsid w:val="1DE54310"/>
    <w:rsid w:val="1F183438"/>
    <w:rsid w:val="22155542"/>
    <w:rsid w:val="22CF1D2C"/>
    <w:rsid w:val="24BF381F"/>
    <w:rsid w:val="252B6033"/>
    <w:rsid w:val="254903AA"/>
    <w:rsid w:val="25DF3AC1"/>
    <w:rsid w:val="273812A9"/>
    <w:rsid w:val="27C01738"/>
    <w:rsid w:val="28346E1B"/>
    <w:rsid w:val="28840FF3"/>
    <w:rsid w:val="289F27CF"/>
    <w:rsid w:val="2A624E53"/>
    <w:rsid w:val="2AAB23CF"/>
    <w:rsid w:val="2AC359C3"/>
    <w:rsid w:val="2ADC2ACF"/>
    <w:rsid w:val="2BBA43E1"/>
    <w:rsid w:val="2C520E9F"/>
    <w:rsid w:val="2CB776DF"/>
    <w:rsid w:val="2CE00496"/>
    <w:rsid w:val="2D2F694B"/>
    <w:rsid w:val="2D842E0C"/>
    <w:rsid w:val="2DC31EF2"/>
    <w:rsid w:val="2DC71771"/>
    <w:rsid w:val="2F712A5F"/>
    <w:rsid w:val="2FE07848"/>
    <w:rsid w:val="307229AC"/>
    <w:rsid w:val="30D51E0F"/>
    <w:rsid w:val="30F550F1"/>
    <w:rsid w:val="316551A1"/>
    <w:rsid w:val="31A6573A"/>
    <w:rsid w:val="31D63925"/>
    <w:rsid w:val="323D267D"/>
    <w:rsid w:val="32912953"/>
    <w:rsid w:val="32C75FFF"/>
    <w:rsid w:val="32CD26C4"/>
    <w:rsid w:val="33060116"/>
    <w:rsid w:val="35245F9F"/>
    <w:rsid w:val="35422E1C"/>
    <w:rsid w:val="35A07BE6"/>
    <w:rsid w:val="35C67F79"/>
    <w:rsid w:val="361969AB"/>
    <w:rsid w:val="37083453"/>
    <w:rsid w:val="372C4753"/>
    <w:rsid w:val="375A493F"/>
    <w:rsid w:val="3982512F"/>
    <w:rsid w:val="3B7B6253"/>
    <w:rsid w:val="3C09301A"/>
    <w:rsid w:val="3C0B5CDB"/>
    <w:rsid w:val="3C683721"/>
    <w:rsid w:val="3CE94604"/>
    <w:rsid w:val="3D8E5014"/>
    <w:rsid w:val="3DD751A8"/>
    <w:rsid w:val="3DE96A8A"/>
    <w:rsid w:val="3DF21F2E"/>
    <w:rsid w:val="40EA6E07"/>
    <w:rsid w:val="40ED1652"/>
    <w:rsid w:val="423778C1"/>
    <w:rsid w:val="42DB5F23"/>
    <w:rsid w:val="434373E2"/>
    <w:rsid w:val="4476500E"/>
    <w:rsid w:val="45B42393"/>
    <w:rsid w:val="45CD4D64"/>
    <w:rsid w:val="46175DB9"/>
    <w:rsid w:val="46AE70EA"/>
    <w:rsid w:val="471D4749"/>
    <w:rsid w:val="48381C8B"/>
    <w:rsid w:val="4956495D"/>
    <w:rsid w:val="4A8172CB"/>
    <w:rsid w:val="4AFD326F"/>
    <w:rsid w:val="4BCE6E8B"/>
    <w:rsid w:val="4C4E447A"/>
    <w:rsid w:val="4C9E2D8D"/>
    <w:rsid w:val="4D705681"/>
    <w:rsid w:val="4DA90454"/>
    <w:rsid w:val="4DB96ADE"/>
    <w:rsid w:val="4E035F7B"/>
    <w:rsid w:val="4FB1593E"/>
    <w:rsid w:val="50B54E9A"/>
    <w:rsid w:val="50DC0F17"/>
    <w:rsid w:val="51B45320"/>
    <w:rsid w:val="51C67236"/>
    <w:rsid w:val="51F83201"/>
    <w:rsid w:val="5204259D"/>
    <w:rsid w:val="52E10CBB"/>
    <w:rsid w:val="536A4CBA"/>
    <w:rsid w:val="53874534"/>
    <w:rsid w:val="53BB4A2A"/>
    <w:rsid w:val="540F2C97"/>
    <w:rsid w:val="54143771"/>
    <w:rsid w:val="543E6DF9"/>
    <w:rsid w:val="55074E6C"/>
    <w:rsid w:val="55543D3E"/>
    <w:rsid w:val="55E60B03"/>
    <w:rsid w:val="56E206BD"/>
    <w:rsid w:val="5785530C"/>
    <w:rsid w:val="58A75BBD"/>
    <w:rsid w:val="58CB2C94"/>
    <w:rsid w:val="58ED1DA4"/>
    <w:rsid w:val="59A152BD"/>
    <w:rsid w:val="5A342D2A"/>
    <w:rsid w:val="5A601E9A"/>
    <w:rsid w:val="5A931D90"/>
    <w:rsid w:val="5B6854AA"/>
    <w:rsid w:val="5B735947"/>
    <w:rsid w:val="5BB26129"/>
    <w:rsid w:val="5C311863"/>
    <w:rsid w:val="5CC51ED4"/>
    <w:rsid w:val="5D1808E1"/>
    <w:rsid w:val="5D1C7354"/>
    <w:rsid w:val="5DA6636D"/>
    <w:rsid w:val="5E5A64E4"/>
    <w:rsid w:val="5F810586"/>
    <w:rsid w:val="5FB47ACB"/>
    <w:rsid w:val="60145CA6"/>
    <w:rsid w:val="60737283"/>
    <w:rsid w:val="615877BA"/>
    <w:rsid w:val="61BF53B6"/>
    <w:rsid w:val="61C561D7"/>
    <w:rsid w:val="61DD23EB"/>
    <w:rsid w:val="61E052CF"/>
    <w:rsid w:val="63751764"/>
    <w:rsid w:val="63780487"/>
    <w:rsid w:val="638C5AAE"/>
    <w:rsid w:val="645878BE"/>
    <w:rsid w:val="648B5A3D"/>
    <w:rsid w:val="6490108E"/>
    <w:rsid w:val="649C2AE7"/>
    <w:rsid w:val="673D4E87"/>
    <w:rsid w:val="676074A7"/>
    <w:rsid w:val="677B24A2"/>
    <w:rsid w:val="67DD2E84"/>
    <w:rsid w:val="6A6F301C"/>
    <w:rsid w:val="6BC43C96"/>
    <w:rsid w:val="6C437FDB"/>
    <w:rsid w:val="6C6D7A25"/>
    <w:rsid w:val="6C7C0DB6"/>
    <w:rsid w:val="6DBF3718"/>
    <w:rsid w:val="6DC54F8D"/>
    <w:rsid w:val="7127573C"/>
    <w:rsid w:val="716F0627"/>
    <w:rsid w:val="71790DBC"/>
    <w:rsid w:val="71FB0C5A"/>
    <w:rsid w:val="72DA5503"/>
    <w:rsid w:val="734A2A07"/>
    <w:rsid w:val="73D851D5"/>
    <w:rsid w:val="73DE3DD5"/>
    <w:rsid w:val="742354A8"/>
    <w:rsid w:val="746507DB"/>
    <w:rsid w:val="746C7E69"/>
    <w:rsid w:val="74F86F55"/>
    <w:rsid w:val="75970618"/>
    <w:rsid w:val="76F3539D"/>
    <w:rsid w:val="771060F5"/>
    <w:rsid w:val="775C7E14"/>
    <w:rsid w:val="783C6943"/>
    <w:rsid w:val="7871357B"/>
    <w:rsid w:val="788A238A"/>
    <w:rsid w:val="78F43586"/>
    <w:rsid w:val="798D656D"/>
    <w:rsid w:val="79E77140"/>
    <w:rsid w:val="7BED5740"/>
    <w:rsid w:val="7C3A24FE"/>
    <w:rsid w:val="7C517942"/>
    <w:rsid w:val="7C606846"/>
    <w:rsid w:val="7DE23A4F"/>
    <w:rsid w:val="7ED15FDD"/>
    <w:rsid w:val="7EFE0786"/>
    <w:rsid w:val="7F4C071A"/>
    <w:rsid w:val="7F8A2BF9"/>
    <w:rsid w:val="7FA75EA9"/>
    <w:rsid w:val="7FB17BC4"/>
    <w:rsid w:val="7FC2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31616;&#21382;&#8212;&#21019;&#24847;&#23450;&#21046;B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简历—创意定制B</Template>
  <Company>CHINA</Company>
  <Pages>1</Pages>
  <Words>2</Words>
  <Characters>4</Characters>
  <Lines>1</Lines>
  <Paragraphs>1</Paragraphs>
  <TotalTime>3092</TotalTime>
  <ScaleCrop>false</ScaleCrop>
  <LinksUpToDate>false</LinksUpToDate>
  <CharactersWithSpaces>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2016-03-10T05:15:00Z</dcterms:created>
  <dc:creator>Administrator</dc:creator>
  <cp:lastModifiedBy>追梦少年～</cp:lastModifiedBy>
  <dcterms:modified xsi:type="dcterms:W3CDTF">2025-05-14T23:40:38Z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C7F3FBAE1EDF4C159037299C6754FC61</vt:lpwstr>
  </property>
</Properties>
</file>